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FD6BB" w14:textId="77777777" w:rsidR="00277C9E" w:rsidRDefault="00277C9E" w:rsidP="00E37D3C">
      <w:pPr>
        <w:tabs>
          <w:tab w:val="left" w:pos="7653"/>
          <w:tab w:val="right" w:pos="8872"/>
        </w:tabs>
        <w:rPr>
          <w:rFonts w:hint="cs"/>
          <w:rtl/>
        </w:rPr>
      </w:pPr>
      <w:r>
        <w:rPr>
          <w:rFonts w:hint="cs"/>
          <w:rtl/>
        </w:rPr>
        <w:tab/>
      </w:r>
    </w:p>
    <w:p w14:paraId="46ED9EAC" w14:textId="77777777" w:rsidR="009E7156" w:rsidRDefault="009E7156" w:rsidP="009E7156">
      <w:pPr>
        <w:tabs>
          <w:tab w:val="left" w:pos="7653"/>
          <w:tab w:val="right" w:pos="8872"/>
        </w:tabs>
        <w:rPr>
          <w:rFonts w:hint="cs"/>
          <w:sz w:val="28"/>
          <w:szCs w:val="28"/>
          <w:rtl/>
        </w:rPr>
      </w:pPr>
    </w:p>
    <w:p w14:paraId="24ED050D" w14:textId="77777777" w:rsidR="009E7156" w:rsidRDefault="009E7156" w:rsidP="009E7156">
      <w:pPr>
        <w:tabs>
          <w:tab w:val="left" w:pos="7653"/>
          <w:tab w:val="right" w:pos="8872"/>
        </w:tabs>
        <w:jc w:val="center"/>
        <w:rPr>
          <w:rFonts w:hint="cs"/>
          <w:rtl/>
        </w:rPr>
      </w:pPr>
    </w:p>
    <w:p w14:paraId="33E79206" w14:textId="77777777" w:rsidR="009E7156" w:rsidRDefault="009E7156" w:rsidP="009E7156">
      <w:pPr>
        <w:tabs>
          <w:tab w:val="left" w:pos="7653"/>
          <w:tab w:val="right" w:pos="8872"/>
        </w:tabs>
        <w:jc w:val="center"/>
        <w:rPr>
          <w:rFonts w:hint="cs"/>
          <w:rtl/>
        </w:rPr>
      </w:pPr>
    </w:p>
    <w:p w14:paraId="55D9C2E6" w14:textId="77777777" w:rsidR="009E7156" w:rsidRDefault="009E7156" w:rsidP="003D5459">
      <w:pPr>
        <w:tabs>
          <w:tab w:val="left" w:pos="5612"/>
        </w:tabs>
        <w:jc w:val="center"/>
        <w:outlineLvl w:val="0"/>
        <w:rPr>
          <w:rFonts w:hint="cs"/>
          <w:b/>
          <w:bCs/>
          <w:sz w:val="32"/>
          <w:szCs w:val="32"/>
          <w:u w:val="double"/>
          <w:rtl/>
        </w:rPr>
      </w:pPr>
      <w:r>
        <w:rPr>
          <w:rFonts w:hint="cs"/>
          <w:b/>
          <w:bCs/>
          <w:sz w:val="32"/>
          <w:szCs w:val="32"/>
          <w:u w:val="double"/>
          <w:rtl/>
        </w:rPr>
        <w:t>טופס הגשת מועמדות ליקיר</w:t>
      </w:r>
      <w:r w:rsidR="00821FD4">
        <w:rPr>
          <w:rFonts w:hint="cs"/>
          <w:b/>
          <w:bCs/>
          <w:sz w:val="32"/>
          <w:szCs w:val="32"/>
          <w:u w:val="double"/>
          <w:rtl/>
        </w:rPr>
        <w:t>/ת</w:t>
      </w:r>
      <w:r>
        <w:rPr>
          <w:rFonts w:hint="cs"/>
          <w:b/>
          <w:bCs/>
          <w:sz w:val="32"/>
          <w:szCs w:val="32"/>
          <w:u w:val="double"/>
          <w:rtl/>
        </w:rPr>
        <w:t xml:space="preserve"> תל אביב - יפו לשנת תש</w:t>
      </w:r>
      <w:r w:rsidR="003D5459">
        <w:rPr>
          <w:rFonts w:hint="cs"/>
          <w:b/>
          <w:bCs/>
          <w:sz w:val="32"/>
          <w:szCs w:val="32"/>
          <w:u w:val="double"/>
          <w:rtl/>
        </w:rPr>
        <w:t>פ"א</w:t>
      </w:r>
      <w:r w:rsidR="00E57EC6">
        <w:rPr>
          <w:rFonts w:hint="cs"/>
          <w:b/>
          <w:bCs/>
          <w:sz w:val="32"/>
          <w:szCs w:val="32"/>
          <w:u w:val="double"/>
          <w:rtl/>
        </w:rPr>
        <w:t xml:space="preserve"> </w:t>
      </w:r>
      <w:r>
        <w:rPr>
          <w:rFonts w:hint="cs"/>
          <w:b/>
          <w:bCs/>
          <w:sz w:val="32"/>
          <w:szCs w:val="32"/>
          <w:u w:val="double"/>
          <w:rtl/>
        </w:rPr>
        <w:t xml:space="preserve">- </w:t>
      </w:r>
      <w:r w:rsidR="002B2E07">
        <w:rPr>
          <w:rFonts w:hint="cs"/>
          <w:b/>
          <w:bCs/>
          <w:sz w:val="32"/>
          <w:szCs w:val="32"/>
          <w:u w:val="double"/>
          <w:rtl/>
        </w:rPr>
        <w:t>20</w:t>
      </w:r>
      <w:r w:rsidR="00821FD4">
        <w:rPr>
          <w:rFonts w:hint="cs"/>
          <w:b/>
          <w:bCs/>
          <w:sz w:val="32"/>
          <w:szCs w:val="32"/>
          <w:u w:val="double"/>
          <w:rtl/>
        </w:rPr>
        <w:t>2</w:t>
      </w:r>
      <w:r w:rsidR="003D5459">
        <w:rPr>
          <w:rFonts w:hint="cs"/>
          <w:b/>
          <w:bCs/>
          <w:sz w:val="32"/>
          <w:szCs w:val="32"/>
          <w:u w:val="double"/>
          <w:rtl/>
        </w:rPr>
        <w:t>1</w:t>
      </w:r>
    </w:p>
    <w:p w14:paraId="1E16DFC7" w14:textId="77777777" w:rsidR="009E7156" w:rsidRDefault="009E7156" w:rsidP="009E7156">
      <w:pPr>
        <w:tabs>
          <w:tab w:val="left" w:pos="5612"/>
        </w:tabs>
        <w:rPr>
          <w:rFonts w:hint="cs"/>
          <w:sz w:val="28"/>
          <w:szCs w:val="28"/>
          <w:rtl/>
        </w:rPr>
      </w:pPr>
    </w:p>
    <w:p w14:paraId="6E93902F" w14:textId="77777777" w:rsidR="009E7156" w:rsidRDefault="009E7156" w:rsidP="007637C6">
      <w:pPr>
        <w:numPr>
          <w:ilvl w:val="0"/>
          <w:numId w:val="11"/>
        </w:numPr>
        <w:tabs>
          <w:tab w:val="left" w:pos="5612"/>
        </w:tabs>
        <w:ind w:left="357" w:hanging="357"/>
        <w:outlineLvl w:val="1"/>
        <w:rPr>
          <w:rFonts w:hint="cs"/>
          <w:b/>
          <w:bCs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המועמד</w:t>
      </w:r>
      <w:r w:rsidR="00821FD4">
        <w:rPr>
          <w:rFonts w:hint="cs"/>
          <w:b/>
          <w:bCs/>
          <w:sz w:val="28"/>
          <w:szCs w:val="28"/>
          <w:u w:val="single"/>
          <w:rtl/>
        </w:rPr>
        <w:t>/ת</w:t>
      </w:r>
      <w:r>
        <w:rPr>
          <w:rFonts w:hint="cs"/>
          <w:b/>
          <w:bCs/>
          <w:rtl/>
        </w:rPr>
        <w:t>:</w:t>
      </w:r>
    </w:p>
    <w:p w14:paraId="2E0F5270" w14:textId="77777777" w:rsidR="009E7156" w:rsidRDefault="009E7156" w:rsidP="009E7156">
      <w:pPr>
        <w:tabs>
          <w:tab w:val="left" w:pos="5612"/>
        </w:tabs>
        <w:ind w:left="360"/>
        <w:rPr>
          <w:rFonts w:hint="cs"/>
          <w:rtl/>
        </w:rPr>
      </w:pPr>
    </w:p>
    <w:p w14:paraId="1CDA53CD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rtl/>
        </w:rPr>
      </w:pPr>
      <w:r>
        <w:rPr>
          <w:rFonts w:hint="cs"/>
          <w:sz w:val="28"/>
          <w:szCs w:val="28"/>
          <w:rtl/>
        </w:rPr>
        <w:t>שם משפחה</w:t>
      </w:r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</w:rPr>
        <w:t>_____________</w:t>
      </w:r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</w:rPr>
        <w:t>שם פרטי _____________ תואר____________</w:t>
      </w:r>
    </w:p>
    <w:p w14:paraId="7ECDB364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כתובת בית: רחוב _________________ מס' _____ עיר _________ מיקוד ______</w:t>
      </w:r>
    </w:p>
    <w:p w14:paraId="3467EDF4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טל' בבית _________/__0  טלפון נייד _________/___0  שנות וותק בעיר תל אביב יפו _____</w:t>
      </w:r>
    </w:p>
    <w:p w14:paraId="12206F67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תאריך לידה </w:t>
      </w:r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_____________  מספר תעודת זהות __ __ __ __ __ __ __ __ __ </w:t>
      </w:r>
    </w:p>
    <w:p w14:paraId="015E7A05" w14:textId="77777777" w:rsidR="009E7156" w:rsidRDefault="009E7156" w:rsidP="009E7ED2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תחום פעילות</w:t>
      </w:r>
      <w:r w:rsidR="009A737E">
        <w:rPr>
          <w:rFonts w:hint="cs"/>
          <w:sz w:val="28"/>
          <w:szCs w:val="28"/>
          <w:rtl/>
        </w:rPr>
        <w:t xml:space="preserve"> (יש להקיף את התחום הרלוונטי)</w:t>
      </w:r>
      <w:r w:rsidR="009E7ED2">
        <w:rPr>
          <w:rFonts w:hint="cs"/>
          <w:sz w:val="28"/>
          <w:szCs w:val="28"/>
          <w:rtl/>
        </w:rPr>
        <w:t xml:space="preserve">: </w:t>
      </w:r>
      <w:r w:rsidR="00061B85" w:rsidRPr="009E7ED2">
        <w:rPr>
          <w:sz w:val="28"/>
          <w:szCs w:val="28"/>
          <w:u w:val="single"/>
          <w:rtl/>
        </w:rPr>
        <w:t>תרבות</w:t>
      </w:r>
      <w:r w:rsidR="00061B85" w:rsidRPr="009E7ED2">
        <w:rPr>
          <w:rFonts w:hint="cs"/>
          <w:sz w:val="28"/>
          <w:szCs w:val="28"/>
          <w:u w:val="single"/>
          <w:rtl/>
        </w:rPr>
        <w:t>/</w:t>
      </w:r>
      <w:r w:rsidR="00061B85" w:rsidRPr="009E7ED2">
        <w:rPr>
          <w:sz w:val="28"/>
          <w:szCs w:val="28"/>
          <w:u w:val="single"/>
          <w:rtl/>
        </w:rPr>
        <w:t xml:space="preserve"> אמנות</w:t>
      </w:r>
      <w:r w:rsidR="00061B85" w:rsidRPr="009E7ED2">
        <w:rPr>
          <w:rFonts w:hint="cs"/>
          <w:sz w:val="28"/>
          <w:szCs w:val="28"/>
          <w:u w:val="single"/>
          <w:rtl/>
        </w:rPr>
        <w:t>/</w:t>
      </w:r>
      <w:r w:rsidR="00061B85" w:rsidRPr="009E7ED2">
        <w:rPr>
          <w:sz w:val="28"/>
          <w:szCs w:val="28"/>
          <w:u w:val="single"/>
          <w:rtl/>
        </w:rPr>
        <w:t xml:space="preserve"> ספורט</w:t>
      </w:r>
      <w:r w:rsidR="00061B85" w:rsidRPr="009E7ED2">
        <w:rPr>
          <w:rFonts w:hint="cs"/>
          <w:sz w:val="28"/>
          <w:szCs w:val="28"/>
          <w:u w:val="single"/>
          <w:rtl/>
        </w:rPr>
        <w:t>/</w:t>
      </w:r>
      <w:r w:rsidR="00061B85" w:rsidRPr="009E7ED2">
        <w:rPr>
          <w:sz w:val="28"/>
          <w:szCs w:val="28"/>
          <w:u w:val="single"/>
          <w:rtl/>
        </w:rPr>
        <w:t xml:space="preserve"> תקשורת</w:t>
      </w:r>
      <w:r w:rsidR="00061B85" w:rsidRPr="009E7ED2">
        <w:rPr>
          <w:rFonts w:hint="cs"/>
          <w:sz w:val="28"/>
          <w:szCs w:val="28"/>
          <w:u w:val="single"/>
          <w:rtl/>
        </w:rPr>
        <w:t>/</w:t>
      </w:r>
      <w:r w:rsidR="00061B85" w:rsidRPr="009E7ED2">
        <w:rPr>
          <w:sz w:val="28"/>
          <w:szCs w:val="28"/>
          <w:u w:val="single"/>
          <w:rtl/>
        </w:rPr>
        <w:t xml:space="preserve"> אקדמיה (מדע ומחקר)</w:t>
      </w:r>
      <w:r w:rsidR="00061B85" w:rsidRPr="009E7ED2">
        <w:rPr>
          <w:rFonts w:hint="cs"/>
          <w:sz w:val="28"/>
          <w:szCs w:val="28"/>
          <w:u w:val="single"/>
          <w:rtl/>
        </w:rPr>
        <w:t>/</w:t>
      </w:r>
      <w:r w:rsidR="00061B85" w:rsidRPr="009E7ED2">
        <w:rPr>
          <w:sz w:val="28"/>
          <w:szCs w:val="28"/>
          <w:u w:val="single"/>
          <w:rtl/>
        </w:rPr>
        <w:t xml:space="preserve"> כלכלה</w:t>
      </w:r>
      <w:r w:rsidR="00061B85" w:rsidRPr="009E7ED2">
        <w:rPr>
          <w:rFonts w:hint="cs"/>
          <w:sz w:val="28"/>
          <w:szCs w:val="28"/>
          <w:u w:val="single"/>
          <w:rtl/>
        </w:rPr>
        <w:t>/</w:t>
      </w:r>
      <w:r w:rsidR="00061B85" w:rsidRPr="009E7ED2">
        <w:rPr>
          <w:sz w:val="28"/>
          <w:szCs w:val="28"/>
          <w:u w:val="single"/>
          <w:rtl/>
        </w:rPr>
        <w:t xml:space="preserve"> קהילה וחברה</w:t>
      </w:r>
      <w:r w:rsidR="00061B85" w:rsidRPr="009E7ED2">
        <w:rPr>
          <w:rFonts w:hint="cs"/>
          <w:sz w:val="28"/>
          <w:szCs w:val="28"/>
          <w:u w:val="single"/>
          <w:rtl/>
        </w:rPr>
        <w:t xml:space="preserve">/ </w:t>
      </w:r>
      <w:r w:rsidR="00061B85" w:rsidRPr="009E7ED2">
        <w:rPr>
          <w:sz w:val="28"/>
          <w:szCs w:val="28"/>
          <w:u w:val="single"/>
          <w:rtl/>
        </w:rPr>
        <w:t>חינוך</w:t>
      </w:r>
      <w:r w:rsidR="00061B85" w:rsidRPr="009E7ED2">
        <w:rPr>
          <w:rFonts w:hint="cs"/>
          <w:sz w:val="28"/>
          <w:szCs w:val="28"/>
          <w:u w:val="single"/>
          <w:rtl/>
        </w:rPr>
        <w:t>/</w:t>
      </w:r>
      <w:r w:rsidR="00061B85" w:rsidRPr="009E7ED2">
        <w:rPr>
          <w:sz w:val="28"/>
          <w:szCs w:val="28"/>
          <w:u w:val="single"/>
          <w:rtl/>
        </w:rPr>
        <w:t xml:space="preserve"> יזמות וטכנולוגיה</w:t>
      </w:r>
      <w:r w:rsidR="00061B85" w:rsidRPr="009E7ED2">
        <w:rPr>
          <w:rFonts w:hint="cs"/>
          <w:sz w:val="28"/>
          <w:szCs w:val="28"/>
          <w:u w:val="single"/>
          <w:rtl/>
        </w:rPr>
        <w:t>/</w:t>
      </w:r>
      <w:r w:rsidR="00061B85" w:rsidRPr="009E7ED2">
        <w:rPr>
          <w:sz w:val="28"/>
          <w:szCs w:val="28"/>
          <w:u w:val="single"/>
          <w:rtl/>
        </w:rPr>
        <w:t xml:space="preserve"> הגנת הסביבה</w:t>
      </w:r>
      <w:r w:rsidR="00061B85" w:rsidRPr="009E7ED2">
        <w:rPr>
          <w:rFonts w:hint="cs"/>
          <w:sz w:val="28"/>
          <w:szCs w:val="28"/>
          <w:u w:val="single"/>
          <w:rtl/>
        </w:rPr>
        <w:t>/</w:t>
      </w:r>
      <w:r w:rsidR="00061B85" w:rsidRPr="009E7ED2">
        <w:rPr>
          <w:sz w:val="28"/>
          <w:szCs w:val="28"/>
          <w:u w:val="single"/>
          <w:rtl/>
        </w:rPr>
        <w:t xml:space="preserve"> התנדבות</w:t>
      </w:r>
      <w:r w:rsidR="00061B85" w:rsidRPr="009E7ED2">
        <w:rPr>
          <w:rFonts w:hint="cs"/>
          <w:sz w:val="28"/>
          <w:szCs w:val="28"/>
          <w:u w:val="single"/>
          <w:rtl/>
        </w:rPr>
        <w:t xml:space="preserve">/ </w:t>
      </w:r>
      <w:r w:rsidR="00061B85" w:rsidRPr="009E7ED2">
        <w:rPr>
          <w:sz w:val="28"/>
          <w:szCs w:val="28"/>
          <w:u w:val="single"/>
          <w:rtl/>
        </w:rPr>
        <w:t>מפעל חיים</w:t>
      </w:r>
    </w:p>
    <w:p w14:paraId="207BBCC1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</w:p>
    <w:p w14:paraId="4604EEAA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ציין האם המועמדת:    ____ יודעת      ____ לא יודעת על הגשת מועמדותה</w:t>
      </w:r>
    </w:p>
    <w:p w14:paraId="4644B7BA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  <w:t xml:space="preserve">      </w:t>
      </w:r>
      <w:r>
        <w:rPr>
          <w:rFonts w:hint="cs"/>
          <w:sz w:val="28"/>
          <w:szCs w:val="28"/>
          <w:rtl/>
        </w:rPr>
        <w:tab/>
      </w:r>
    </w:p>
    <w:p w14:paraId="55493322" w14:textId="77777777" w:rsidR="009E7156" w:rsidRPr="007637C6" w:rsidRDefault="009E7156" w:rsidP="007637C6">
      <w:pPr>
        <w:numPr>
          <w:ilvl w:val="0"/>
          <w:numId w:val="11"/>
        </w:numPr>
        <w:tabs>
          <w:tab w:val="left" w:pos="5612"/>
        </w:tabs>
        <w:ind w:left="357" w:hanging="357"/>
        <w:outlineLvl w:val="1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מגיש/ת ההצעה</w:t>
      </w:r>
      <w:r w:rsidRPr="007637C6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743B9403" w14:textId="77777777" w:rsidR="009E7156" w:rsidRDefault="009E7156" w:rsidP="009E7156">
      <w:pPr>
        <w:tabs>
          <w:tab w:val="left" w:pos="5612"/>
        </w:tabs>
        <w:rPr>
          <w:rFonts w:hint="cs"/>
          <w:b/>
          <w:bCs/>
          <w:rtl/>
        </w:rPr>
      </w:pPr>
    </w:p>
    <w:p w14:paraId="2CAA302D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rtl/>
        </w:rPr>
      </w:pPr>
      <w:r>
        <w:rPr>
          <w:rFonts w:hint="cs"/>
          <w:sz w:val="28"/>
          <w:szCs w:val="28"/>
          <w:rtl/>
        </w:rPr>
        <w:t>שם משפחה</w:t>
      </w:r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</w:rPr>
        <w:t>_____________</w:t>
      </w:r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</w:rPr>
        <w:t>שם פרטי _____________ תואר____________</w:t>
      </w:r>
    </w:p>
    <w:p w14:paraId="1806F635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כתובת בית: רחוב _________________ מס' _____ עיר _________ מיקוד ______</w:t>
      </w:r>
    </w:p>
    <w:p w14:paraId="5E200A25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טל' בבית _________/__0  טלפון נייד _________/___0  תאריך לידה </w:t>
      </w:r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_____________ </w:t>
      </w:r>
    </w:p>
    <w:p w14:paraId="0E3224CE" w14:textId="77777777" w:rsidR="009E7156" w:rsidRDefault="009E7156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הקשר שלך למועמד/ת: _____________________________________________________________________________________________________________________________________________________________________________________________________________________</w:t>
      </w:r>
    </w:p>
    <w:p w14:paraId="34BAB3E0" w14:textId="77777777" w:rsidR="009E7156" w:rsidRDefault="009E7156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</w:p>
    <w:p w14:paraId="79936553" w14:textId="77777777" w:rsidR="009E7156" w:rsidRDefault="009E7156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</w:p>
    <w:p w14:paraId="26A30FE6" w14:textId="77777777" w:rsidR="009E7156" w:rsidRDefault="009E7156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</w:p>
    <w:p w14:paraId="58A5B003" w14:textId="77777777" w:rsidR="009E7156" w:rsidRDefault="009E7156" w:rsidP="007637C6">
      <w:pPr>
        <w:tabs>
          <w:tab w:val="left" w:pos="5612"/>
        </w:tabs>
        <w:spacing w:line="360" w:lineRule="auto"/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חתימת המגיש/ה: _________________</w:t>
      </w:r>
    </w:p>
    <w:p w14:paraId="675E4B8A" w14:textId="77777777" w:rsidR="009E7156" w:rsidRDefault="009E7156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</w:p>
    <w:p w14:paraId="2784CEEB" w14:textId="77777777" w:rsidR="009E7156" w:rsidRDefault="009E7156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</w:p>
    <w:p w14:paraId="2D02C26C" w14:textId="77777777" w:rsidR="00E37D3C" w:rsidRDefault="00E37D3C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</w:p>
    <w:p w14:paraId="5DE973C9" w14:textId="77777777" w:rsidR="00E37D3C" w:rsidRDefault="00E37D3C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</w:p>
    <w:p w14:paraId="600BDBF4" w14:textId="77777777" w:rsidR="009E7156" w:rsidRDefault="009E7156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</w:p>
    <w:p w14:paraId="42021C19" w14:textId="77777777" w:rsidR="009E7156" w:rsidRPr="007637C6" w:rsidRDefault="009E7156" w:rsidP="007637C6">
      <w:pPr>
        <w:numPr>
          <w:ilvl w:val="0"/>
          <w:numId w:val="11"/>
        </w:numPr>
        <w:tabs>
          <w:tab w:val="left" w:pos="5612"/>
        </w:tabs>
        <w:ind w:left="357" w:hanging="357"/>
        <w:outlineLvl w:val="1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החומר הנדרש להגשת מועמדות</w:t>
      </w:r>
      <w:r w:rsidRPr="007637C6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65FCB99B" w14:textId="77777777" w:rsidR="009E7156" w:rsidRDefault="009E7156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4291"/>
        <w:gridCol w:w="2881"/>
      </w:tblGrid>
      <w:tr w:rsidR="009E7156" w14:paraId="618CFEA7" w14:textId="77777777" w:rsidTr="007637C6">
        <w:trPr>
          <w:tblHeader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56F0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החומר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F0AF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הערות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2598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מס' עותקים</w:t>
            </w:r>
          </w:p>
        </w:tc>
      </w:tr>
      <w:tr w:rsidR="009E7156" w14:paraId="77F13F7E" w14:textId="77777777" w:rsidTr="009E7156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339E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תולדות חיים - בעברית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2444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לא יותר מ 3 עמודי פוליו (כ 1000 מילים)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25E2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9E7156" w14:paraId="7BB6365A" w14:textId="77777777" w:rsidTr="009E7156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B04B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נימוקים - בעברית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2042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לא יותר מ 3 עמודי פוליו (כ 1000 מילים)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D4A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9E7156" w14:paraId="07BB9ABC" w14:textId="77777777" w:rsidTr="009E7156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1CED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תקציר תולדות החיים בעברית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6346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לא יותר מעשר שורות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097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9E7156" w14:paraId="196460A4" w14:textId="77777777" w:rsidTr="009E7156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C4A9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נלווים: תעודות, ספרים,   </w:t>
            </w:r>
          </w:p>
          <w:p w14:paraId="0124613D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מחקרים ועוד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0C77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יש לשלוח העתקים, חומר מקורי לא יוחזר.</w:t>
            </w:r>
          </w:p>
          <w:p w14:paraId="4EF230FC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 לכל היותר!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D63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9E7156" w14:paraId="3FBD0DA8" w14:textId="77777777" w:rsidTr="009E7156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269B" w14:textId="77777777" w:rsidR="009E7156" w:rsidRDefault="009E7156">
            <w:pPr>
              <w:tabs>
                <w:tab w:val="left" w:pos="561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שתי המלצות לפחות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D689" w14:textId="77777777" w:rsidR="009E7156" w:rsidRDefault="009E7156">
            <w:pPr>
              <w:tabs>
                <w:tab w:val="left" w:pos="5612"/>
              </w:tabs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1185" w14:textId="77777777" w:rsidR="009E7156" w:rsidRDefault="009E7156">
            <w:pPr>
              <w:tabs>
                <w:tab w:val="left" w:pos="5612"/>
              </w:tabs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14:paraId="52C1C6EA" w14:textId="77777777" w:rsidR="009E7156" w:rsidRDefault="009E7156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</w:p>
    <w:p w14:paraId="6EF8D386" w14:textId="77777777" w:rsidR="009E7156" w:rsidRDefault="009E7156" w:rsidP="007637C6">
      <w:pPr>
        <w:tabs>
          <w:tab w:val="left" w:pos="5612"/>
        </w:tabs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נא לשלוח העתקים </w:t>
      </w:r>
    </w:p>
    <w:p w14:paraId="5AD7B7AF" w14:textId="77777777" w:rsidR="009E7156" w:rsidRDefault="009E7156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חומר שיישלח לא יוחזר </w:t>
      </w:r>
    </w:p>
    <w:p w14:paraId="20AEA618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</w:p>
    <w:p w14:paraId="6726A150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</w:p>
    <w:p w14:paraId="5007558D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</w:p>
    <w:p w14:paraId="4469D3BF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</w:p>
    <w:p w14:paraId="2AED11D7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</w:p>
    <w:p w14:paraId="63D23B92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</w:p>
    <w:p w14:paraId="13444169" w14:textId="77777777" w:rsidR="009E7156" w:rsidRDefault="009E7156" w:rsidP="009E7156">
      <w:pPr>
        <w:tabs>
          <w:tab w:val="left" w:pos="5612"/>
        </w:tabs>
        <w:spacing w:line="360" w:lineRule="auto"/>
        <w:jc w:val="both"/>
        <w:rPr>
          <w:rFonts w:hint="cs"/>
          <w:sz w:val="28"/>
          <w:szCs w:val="28"/>
          <w:rtl/>
        </w:rPr>
      </w:pPr>
    </w:p>
    <w:p w14:paraId="3C8E05CD" w14:textId="77777777" w:rsidR="009E7156" w:rsidRDefault="009E7156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</w:p>
    <w:p w14:paraId="2F816D34" w14:textId="77777777" w:rsidR="009E7156" w:rsidRDefault="009E7156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</w:p>
    <w:p w14:paraId="134734AB" w14:textId="77777777" w:rsidR="009E7156" w:rsidRDefault="009E7156" w:rsidP="009E7156">
      <w:pPr>
        <w:tabs>
          <w:tab w:val="left" w:pos="5612"/>
        </w:tabs>
        <w:spacing w:line="360" w:lineRule="auto"/>
        <w:rPr>
          <w:rFonts w:hint="cs"/>
          <w:sz w:val="28"/>
          <w:szCs w:val="28"/>
          <w:rtl/>
        </w:rPr>
      </w:pPr>
    </w:p>
    <w:p w14:paraId="2DBC3041" w14:textId="77777777" w:rsidR="009E7156" w:rsidRDefault="009E7156" w:rsidP="009E7156">
      <w:pPr>
        <w:tabs>
          <w:tab w:val="left" w:pos="5612"/>
        </w:tabs>
        <w:rPr>
          <w:rFonts w:hint="cs"/>
          <w:rtl/>
        </w:rPr>
      </w:pPr>
    </w:p>
    <w:p w14:paraId="279406EE" w14:textId="77777777" w:rsidR="009E7156" w:rsidRDefault="009E7156" w:rsidP="009E7156">
      <w:pPr>
        <w:rPr>
          <w:rFonts w:hint="cs"/>
          <w:rtl/>
        </w:rPr>
      </w:pPr>
      <w:bookmarkStart w:id="0" w:name="DistributionCC"/>
      <w:bookmarkEnd w:id="0"/>
    </w:p>
    <w:p w14:paraId="74DA9FB7" w14:textId="77777777" w:rsidR="009E7156" w:rsidRDefault="009E7156" w:rsidP="009E7156">
      <w:pPr>
        <w:rPr>
          <w:rFonts w:hint="cs"/>
          <w:rtl/>
        </w:rPr>
      </w:pPr>
    </w:p>
    <w:p w14:paraId="022E25B9" w14:textId="77777777" w:rsidR="00F2225E" w:rsidRPr="00B721D1" w:rsidRDefault="00F2225E">
      <w:pPr>
        <w:rPr>
          <w:rFonts w:hint="cs"/>
          <w:rtl/>
        </w:rPr>
      </w:pPr>
    </w:p>
    <w:p w14:paraId="3F69CF99" w14:textId="77777777" w:rsidR="00F2225E" w:rsidRPr="000751A4" w:rsidRDefault="00F2225E">
      <w:pPr>
        <w:rPr>
          <w:rFonts w:hint="cs"/>
          <w:rtl/>
        </w:rPr>
      </w:pPr>
    </w:p>
    <w:p w14:paraId="594DEC8F" w14:textId="77777777" w:rsidR="00F2225E" w:rsidRPr="00113F23" w:rsidRDefault="00F2225E">
      <w:pPr>
        <w:rPr>
          <w:rFonts w:hint="cs"/>
          <w:rtl/>
        </w:rPr>
      </w:pPr>
    </w:p>
    <w:sectPr w:rsidR="00F2225E" w:rsidRPr="00113F23" w:rsidSect="00053D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134" w:bottom="1418" w:left="709" w:header="992" w:footer="68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5A7C5" w14:textId="77777777" w:rsidR="000A39DE" w:rsidRDefault="000A39DE">
      <w:r>
        <w:separator/>
      </w:r>
    </w:p>
  </w:endnote>
  <w:endnote w:type="continuationSeparator" w:id="0">
    <w:p w14:paraId="0342D477" w14:textId="77777777" w:rsidR="000A39DE" w:rsidRDefault="000A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B39A7" w14:textId="77777777" w:rsidR="00F2225E" w:rsidRDefault="00F2225E">
    <w:pPr>
      <w:pStyle w:val="a4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14:paraId="56BF8F5D" w14:textId="77777777" w:rsidR="00F2225E" w:rsidRDefault="00F2225E">
    <w:pPr>
      <w:pStyle w:val="a4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1FEE9" w14:textId="72F2252A" w:rsidR="00F2225E" w:rsidRPr="00B81CBA" w:rsidRDefault="00411762" w:rsidP="003472A9">
    <w:pPr>
      <w:pStyle w:val="7"/>
      <w:rPr>
        <w:rFonts w:hint="cs"/>
        <w:bCs w:val="0"/>
        <w:color w:val="auto"/>
        <w:rtl/>
      </w:rPr>
    </w:pPr>
    <w:r w:rsidRPr="00B81CBA">
      <w:rPr>
        <w:noProof/>
        <w:color w:val="auto"/>
        <w:rtl/>
      </w:rPr>
      <w:drawing>
        <wp:anchor distT="0" distB="0" distL="114300" distR="114300" simplePos="0" relativeHeight="251656704" behindDoc="1" locked="0" layoutInCell="1" allowOverlap="1" wp14:anchorId="6B4964E9" wp14:editId="3FED8869">
          <wp:simplePos x="0" y="0"/>
          <wp:positionH relativeFrom="column">
            <wp:posOffset>-39370</wp:posOffset>
          </wp:positionH>
          <wp:positionV relativeFrom="paragraph">
            <wp:posOffset>91440</wp:posOffset>
          </wp:positionV>
          <wp:extent cx="6719570" cy="315595"/>
          <wp:effectExtent l="0" t="0" r="0" b="0"/>
          <wp:wrapNone/>
          <wp:docPr id="289" name="תמונה 2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תמונה 28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D0682" w14:textId="77777777" w:rsidR="00F2225E" w:rsidRPr="00B81CBA" w:rsidRDefault="00F2225E" w:rsidP="003472A9">
    <w:pPr>
      <w:pStyle w:val="7"/>
      <w:rPr>
        <w:rFonts w:hint="cs"/>
        <w:bCs w:val="0"/>
        <w:color w:val="auto"/>
        <w:rtl/>
      </w:rPr>
    </w:pPr>
  </w:p>
  <w:p w14:paraId="099FAF94" w14:textId="77777777" w:rsidR="00F2225E" w:rsidRPr="00B81CBA" w:rsidRDefault="00F2225E" w:rsidP="003472A9">
    <w:pPr>
      <w:pStyle w:val="7"/>
      <w:rPr>
        <w:rFonts w:hint="cs"/>
        <w:bCs w:val="0"/>
        <w:color w:val="auto"/>
        <w:rtl/>
      </w:rPr>
    </w:pPr>
  </w:p>
  <w:p w14:paraId="4E1F681A" w14:textId="77777777" w:rsidR="00F2225E" w:rsidRPr="00424EBA" w:rsidRDefault="00F2225E" w:rsidP="00335167">
    <w:pPr>
      <w:pStyle w:val="7"/>
      <w:jc w:val="right"/>
      <w:rPr>
        <w:rFonts w:ascii="Blender" w:hAnsi="Blender" w:cs="Blender" w:hint="cs"/>
        <w:b/>
        <w:color w:val="808080"/>
        <w:sz w:val="20"/>
        <w:szCs w:val="20"/>
        <w:rtl/>
      </w:rPr>
    </w:pPr>
    <w:r w:rsidRPr="00424EBA">
      <w:rPr>
        <w:rFonts w:ascii="Blender" w:hAnsi="Blender" w:cs="Blender"/>
        <w:color w:val="808080"/>
        <w:sz w:val="20"/>
        <w:szCs w:val="20"/>
        <w:rtl/>
      </w:rPr>
      <w:t>רחוב אבן גבירול</w:t>
    </w:r>
    <w:r w:rsidRPr="00424EBA">
      <w:rPr>
        <w:rFonts w:ascii="Blender" w:hAnsi="Blender" w:cs="Blender" w:hint="cs"/>
        <w:color w:val="808080"/>
        <w:sz w:val="20"/>
        <w:szCs w:val="20"/>
        <w:rtl/>
      </w:rPr>
      <w:t xml:space="preserve"> </w:t>
    </w:r>
    <w:r w:rsidRPr="00424EBA">
      <w:rPr>
        <w:rFonts w:ascii="Blender" w:hAnsi="Blender" w:cs="Blender"/>
        <w:color w:val="808080"/>
        <w:sz w:val="20"/>
        <w:szCs w:val="20"/>
        <w:rtl/>
      </w:rPr>
      <w:t>69</w:t>
    </w:r>
    <w:r w:rsidRPr="00424EBA">
      <w:rPr>
        <w:rFonts w:ascii="Blender" w:hAnsi="Blender" w:cs="Blender" w:hint="cs"/>
        <w:color w:val="808080"/>
        <w:sz w:val="20"/>
        <w:szCs w:val="20"/>
        <w:rtl/>
      </w:rPr>
      <w:t>,</w:t>
    </w:r>
    <w:r w:rsidRPr="00424EBA">
      <w:rPr>
        <w:rFonts w:ascii="Blender" w:hAnsi="Blender" w:cs="Blender"/>
        <w:color w:val="808080"/>
        <w:sz w:val="20"/>
        <w:szCs w:val="20"/>
        <w:rtl/>
      </w:rPr>
      <w:t xml:space="preserve"> תל–אביב-יפו 64162</w:t>
    </w:r>
    <w:r>
      <w:rPr>
        <w:rFonts w:ascii="Blender" w:hAnsi="Blender" w:cs="Blender" w:hint="cs"/>
        <w:color w:val="808080"/>
        <w:sz w:val="20"/>
        <w:szCs w:val="20"/>
        <w:rtl/>
      </w:rPr>
      <w:t xml:space="preserve"> </w:t>
    </w:r>
    <w:r w:rsidRPr="00424EBA">
      <w:rPr>
        <w:rFonts w:ascii="Blender" w:hAnsi="Blender" w:cs="Blender"/>
        <w:color w:val="808080"/>
        <w:sz w:val="20"/>
        <w:szCs w:val="20"/>
        <w:rtl/>
      </w:rPr>
      <w:t xml:space="preserve"> טלפון: 03-521</w:t>
    </w:r>
    <w:r>
      <w:rPr>
        <w:rFonts w:ascii="Blender" w:hAnsi="Blender" w:cs="Blender" w:hint="cs"/>
        <w:color w:val="808080"/>
        <w:sz w:val="20"/>
        <w:szCs w:val="20"/>
        <w:rtl/>
      </w:rPr>
      <w:t>8584</w:t>
    </w:r>
    <w:r w:rsidRPr="00424EBA">
      <w:rPr>
        <w:rFonts w:ascii="Blender" w:hAnsi="Blender" w:cs="Blender" w:hint="cs"/>
        <w:color w:val="808080"/>
        <w:sz w:val="20"/>
        <w:szCs w:val="20"/>
        <w:rtl/>
      </w:rPr>
      <w:t>,</w:t>
    </w:r>
    <w:r w:rsidRPr="00424EBA">
      <w:rPr>
        <w:rFonts w:ascii="Blender" w:hAnsi="Blender" w:cs="Blender"/>
        <w:color w:val="808080"/>
        <w:sz w:val="20"/>
        <w:szCs w:val="20"/>
        <w:rtl/>
      </w:rPr>
      <w:t xml:space="preserve"> פקס: 03-521</w:t>
    </w:r>
    <w:r>
      <w:rPr>
        <w:rFonts w:ascii="Blender" w:hAnsi="Blender" w:cs="Blender" w:hint="cs"/>
        <w:color w:val="808080"/>
        <w:sz w:val="20"/>
        <w:szCs w:val="20"/>
        <w:rtl/>
      </w:rPr>
      <w:t>6463</w:t>
    </w:r>
    <w:r w:rsidRPr="00424EBA">
      <w:rPr>
        <w:rFonts w:ascii="Blender" w:hAnsi="Blender" w:cs="Blender"/>
        <w:color w:val="808080"/>
        <w:sz w:val="20"/>
        <w:szCs w:val="20"/>
      </w:rPr>
      <w:t xml:space="preserve">www.tel-aviv.gov.il,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EDD89" w14:textId="77777777" w:rsidR="00D01982" w:rsidRDefault="00D019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B21D8" w14:textId="77777777" w:rsidR="000A39DE" w:rsidRDefault="000A39DE">
      <w:r>
        <w:separator/>
      </w:r>
    </w:p>
  </w:footnote>
  <w:footnote w:type="continuationSeparator" w:id="0">
    <w:p w14:paraId="386CF8F3" w14:textId="77777777" w:rsidR="000A39DE" w:rsidRDefault="000A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68B66" w14:textId="4B27897C" w:rsidR="00F2225E" w:rsidRDefault="00411762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5680" behindDoc="0" locked="0" layoutInCell="0" allowOverlap="1" wp14:anchorId="04786AF4" wp14:editId="3977FFC5">
          <wp:simplePos x="0" y="0"/>
          <wp:positionH relativeFrom="column">
            <wp:posOffset>2156460</wp:posOffset>
          </wp:positionH>
          <wp:positionV relativeFrom="paragraph">
            <wp:posOffset>635</wp:posOffset>
          </wp:positionV>
          <wp:extent cx="3676015" cy="2480945"/>
          <wp:effectExtent l="0" t="0" r="0" b="0"/>
          <wp:wrapTopAndBottom/>
          <wp:docPr id="59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248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D0227" w14:textId="6A553DBD" w:rsidR="00F2225E" w:rsidRDefault="00411762" w:rsidP="00EB6906">
    <w:pPr>
      <w:pStyle w:val="a3"/>
      <w:bidi w:val="0"/>
      <w:rPr>
        <w:rFonts w:hint="cs"/>
        <w:color w:val="000080"/>
        <w:sz w:val="19"/>
        <w:rtl/>
      </w:rPr>
    </w:pPr>
    <w:r>
      <w:rPr>
        <w:rFonts w:hint="cs"/>
        <w:noProof/>
        <w:color w:val="000080"/>
        <w:sz w:val="19"/>
        <w:rtl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AABC42C" wp14:editId="1696FD16">
              <wp:simplePos x="0" y="0"/>
              <wp:positionH relativeFrom="column">
                <wp:posOffset>1010920</wp:posOffset>
              </wp:positionH>
              <wp:positionV relativeFrom="paragraph">
                <wp:posOffset>-262890</wp:posOffset>
              </wp:positionV>
              <wp:extent cx="1447800" cy="791210"/>
              <wp:effectExtent l="1270" t="3810" r="8255" b="5080"/>
              <wp:wrapNone/>
              <wp:docPr id="3" name="Group 6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4" name="Freeform 627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28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29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30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31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32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33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34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35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36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37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38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39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640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41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42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643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644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645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646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647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648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649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650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651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652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653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654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655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656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657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658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659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660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661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662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663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664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665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666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667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668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669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670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671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672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673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" name="Freeform 674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675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676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" name="Freeform 677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2" name="Freeform 678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" name="Freeform 679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680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681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6" name="Freeform 682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" name="Freeform 683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6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685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686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687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688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689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690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691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692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693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694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695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696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697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698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699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700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701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702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703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704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705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706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707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708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709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710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711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712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713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714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715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716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717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718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719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720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721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722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723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724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725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726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727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728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729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730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731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732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733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734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735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736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737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738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739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740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741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742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743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744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745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746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747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748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749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750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751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752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753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754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755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756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757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758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759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760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761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762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763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Rectangle 764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765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766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767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768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769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770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771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772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773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774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775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776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777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778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779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780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781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782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783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784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785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786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787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788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789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790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791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792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793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794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795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796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797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798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799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800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801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802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803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804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805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806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807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808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809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810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811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812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Rectangle 813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814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815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816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817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818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819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820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821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822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823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824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825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826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827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828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829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830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831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832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833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834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835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Freeform 836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837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838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839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840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841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842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843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844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845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846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847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848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849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850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851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852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853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854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855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856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857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858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859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860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861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862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863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864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865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866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867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868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869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870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871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872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873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874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875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876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877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878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879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880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881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882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883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884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Freeform 885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886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887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888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889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890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891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892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893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894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895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896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897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898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899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900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901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902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903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904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905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906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907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908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909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910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911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912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913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914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915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916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917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918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919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920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921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922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923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924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925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60" name="Group 926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561" name="Freeform 927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928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929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930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931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932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933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934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935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936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937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938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939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940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941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942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943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944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945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946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947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948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949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950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951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952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953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954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955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956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552362" id="Group 626" o:spid="_x0000_s1026" alt="&quot;&quot;" style="position:absolute;left:0;text-align:left;margin-left:79.6pt;margin-top:-20.7pt;width:114pt;height:62.3pt;z-index:251659776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">
              <v:shape id="Freeform 627" o:spid="_x0000_s1027" style="position:absolute;left:6297;top:3034;width:446;height:802;visibility:visible;mso-wrap-style:square;v-text-anchor:top" coordsize="446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628" o:spid="_x0000_s1028" style="position:absolute;left:6778;top:3214;width:535;height:631;visibility:visible;mso-wrap-style:square;v-text-anchor:top" coordsize="53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629" o:spid="_x0000_s1029" style="position:absolute;left:5531;top:3980;width:463;height:631;visibility:visible;mso-wrap-style:square;v-text-anchor:top" coordsize="46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630" o:spid="_x0000_s1030" style="position:absolute;left:6039;top:3989;width:196;height:297;visibility:visible;mso-wrap-style:square;v-text-anchor:top" coordsize="1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631" o:spid="_x0000_s1031" style="position:absolute;left:6288;top:3989;width:473;height:631;visibility:visible;mso-wrap-style:square;v-text-anchor:top" coordsize="47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632" o:spid="_x0000_s1032" style="position:absolute;left:6805;top:3989;width:508;height:631;visibility:visible;mso-wrap-style:square;v-text-anchor:top" coordsize="50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633" o:spid="_x0000_s1033" style="position:absolute;left:6333;top:4746;width:205;height:631;visibility:visible;mso-wrap-style:square;v-text-anchor:top" coordsize="20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634" o:spid="_x0000_s1034" style="position:absolute;left:6609;top:4755;width:454;height:622;visibility:visible;mso-wrap-style:square;v-text-anchor:top" coordsize="45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635" o:spid="_x0000_s1035" style="position:absolute;left:7108;top:4755;width:205;height:297;visibility:visible;mso-wrap-style:square;v-text-anchor:top" coordsize="20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636" o:spid="_x0000_s1036" style="position:absolute;left:4987;top:3205;width:392;height:631;visibility:visible;mso-wrap-style:square;v-text-anchor:top" coordsize="39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637" o:spid="_x0000_s1037" style="position:absolute;left:5451;top:3205;width:356;height:640;visibility:visible;mso-wrap-style:square;v-text-anchor:top" coordsize="356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638" o:spid="_x0000_s1038" style="position:absolute;left:5896;top:3214;width:348;height:631;visibility:visible;mso-wrap-style:square;v-text-anchor:top" coordsize="34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639" o:spid="_x0000_s1039" style="position:absolute;left:3784;top:3962;width:482;height:631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640" o:spid="_x0000_s1040" style="position:absolute;left:4274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641" o:spid="_x0000_s1041" style="position:absolute;left:4791;top:3971;width:134;height:631;visibility:visible;mso-wrap-style:square;v-text-anchor:top" coordsize="1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" path="m9,l134,r-9,631l,631,9,xe" fillcolor="#008db6" stroked="f">
                <v:path arrowok="t" o:connecttype="custom" o:connectlocs="9,0;134,0;125,631;0,631;9,0" o:connectangles="0,0,0,0,0"/>
              </v:shape>
              <v:shape id="Freeform 642" o:spid="_x0000_s1042" style="position:absolute;left:4996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643" o:spid="_x0000_s1043" style="position:absolute;left:4390;top:4737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644" o:spid="_x0000_s1044" style="position:absolute;left:4809;top:4737;width:481;height:631;visibility:visible;mso-wrap-style:square;v-text-anchor:top" coordsize="48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645" o:spid="_x0000_s1045" style="position:absolute;left:5362;top:4737;width:347;height:631;visibility:visible;mso-wrap-style:square;v-text-anchor:top" coordsize="34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646" o:spid="_x0000_s1046" style="position:absolute;left:5771;top:4737;width:428;height:649;visibility:visible;mso-wrap-style:square;v-text-anchor:top" coordsize="428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647" o:spid="_x0000_s1047" style="position:absolute;left:8445;top:2673;width:392;height:361;visibility:visible;mso-wrap-style:square;v-text-anchor:top" coordsize="39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648" o:spid="_x0000_s1048" style="position:absolute;left:10405;top:3764;width:454;height:189;visibility:visible;mso-wrap-style:square;v-text-anchor:top" coordsize="45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649" o:spid="_x0000_s1049" style="position:absolute;left:10539;top:2989;width:338;height:342;visibility:visible;mso-wrap-style:square;v-text-anchor:top" coordsize="33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650" o:spid="_x0000_s1050" style="position:absolute;left:8730;top:4692;width:196;height:180;visibility:visible;mso-wrap-style:square;v-text-anchor:top" coordsize="19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651" o:spid="_x0000_s1051" style="position:absolute;left:9612;top:4935;width:107;height:216;visibility:visible;mso-wrap-style:square;v-text-anchor:top" coordsize="10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" path="m36,l,9,53,216r54,-9l36,xe" fillcolor="#0083d7" stroked="f">
                <v:path arrowok="t" o:connecttype="custom" o:connectlocs="36,0;0,9;53,216;107,207;36,0" o:connectangles="0,0,0,0,0"/>
              </v:shape>
              <v:shape id="Freeform 652" o:spid="_x0000_s1052" style="position:absolute;left:9648;top:4944;width:89;height:198;visibility:visible;mso-wrap-style:square;v-text-anchor:top" coordsize="8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" path="m17,l,,62,198r27,-9l17,xe" fillcolor="#008142" stroked="f">
                <v:path arrowok="t" o:connecttype="custom" o:connectlocs="17,0;0,0;62,198;89,189;17,0" o:connectangles="0,0,0,0,0"/>
              </v:shape>
              <v:shape id="Freeform 653" o:spid="_x0000_s1053" style="position:absolute;left:9639;top:4935;width:71;height:207;visibility:visible;mso-wrap-style:square;v-text-anchor:top" coordsize="7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" path="m,l71,207,9,9,,xe" fillcolor="#008142" stroked="f">
                <v:path arrowok="t" o:connecttype="custom" o:connectlocs="0,0;71,207;9,9;0,0" o:connectangles="0,0,0,0"/>
              </v:shape>
              <v:shape id="Freeform 654" o:spid="_x0000_s1054" style="position:absolute;left:9665;top:4854;width:294;height:279;visibility:visible;mso-wrap-style:square;v-text-anchor:top" coordsize="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655" o:spid="_x0000_s1055" style="position:absolute;left:9648;top:4926;width:89;height:207;visibility:visible;mso-wrap-style:square;v-text-anchor:top" coordsize="8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" path="m17,l,9r,9l17,18,89,207,17,xe" fillcolor="#008133" stroked="f">
                <v:path arrowok="t" o:connecttype="custom" o:connectlocs="17,0;0,9;0,18;17,18;89,207;17,0" o:connectangles="0,0,0,0,0,0"/>
              </v:shape>
              <v:shape id="Freeform 656" o:spid="_x0000_s1056" style="position:absolute;left:9639;top:493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" path="m,l9,9,,xe" fillcolor="#008133" stroked="f">
                <v:path arrowok="t" o:connecttype="custom" o:connectlocs="0,0;9,9;0,0" o:connectangles="0,0,0"/>
              </v:shape>
              <v:shape id="Freeform 657" o:spid="_x0000_s1057" style="position:absolute;left:9826;top:4827;width:187;height:207;visibility:visible;mso-wrap-style:square;v-text-anchor:top" coordsize="18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658" o:spid="_x0000_s1058" style="position:absolute;left:10129;top:3881;width:205;height:135;visibility:visible;mso-wrap-style:square;v-text-anchor:top" coordsize="2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659" o:spid="_x0000_s1059" style="position:absolute;left:10075;top:3727;width:232;height:235;visibility:visible;mso-wrap-style:square;v-text-anchor:top" coordsize="23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660" o:spid="_x0000_s1060" style="position:absolute;left:10120;top:3881;width:187;height:81;visibility:visible;mso-wrap-style:square;v-text-anchor:top" coordsize="18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" path="m187,l,81,187,xe" fillcolor="#004d28" stroked="f">
                <v:path arrowok="t" o:connecttype="custom" o:connectlocs="187,0;0,81;187,0" o:connectangles="0,0,0"/>
              </v:shape>
              <v:shape id="Freeform 661" o:spid="_x0000_s1061" style="position:absolute;left:10049;top:3718;width:151;height:127;visibility:visible;mso-wrap-style:square;v-text-anchor:top" coordsize="15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662" o:spid="_x0000_s1062" style="position:absolute;left:10066;top:3754;width:143;height:109;visibility:visible;mso-wrap-style:square;v-text-anchor:top" coordsize="14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663" o:spid="_x0000_s1063" style="position:absolute;left:9790;top:3403;width:392;height:379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664" o:spid="_x0000_s1064" style="position:absolute;left:9300;top:3304;width:267;height:207;visibility:visible;mso-wrap-style:square;v-text-anchor:top" coordsize="26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665" o:spid="_x0000_s1065" style="position:absolute;left:9024;top:3331;width:258;height:243;visibility:visible;mso-wrap-style:square;v-text-anchor:top" coordsize="25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666" o:spid="_x0000_s1066" style="position:absolute;left:9229;top:3313;width:116;height:207;visibility:visible;mso-wrap-style:square;v-text-anchor:top" coordsize="1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" path="m71,l,18,53,207r63,-9l71,xe" fillcolor="#01722e" stroked="f">
                <v:path arrowok="t" o:connecttype="custom" o:connectlocs="71,0;0,18;53,207;116,198;71,0" o:connectangles="0,0,0,0,0"/>
              </v:shape>
              <v:shape id="Freeform 667" o:spid="_x0000_s1067" style="position:absolute;left:9113;top:357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" path="m9,l,,9,9,9,xe" fillcolor="#fdb719" stroked="f">
                <v:path arrowok="t" o:connecttype="custom" o:connectlocs="9,0;0,0;9,9;9,0" o:connectangles="0,0,0,0"/>
              </v:shape>
              <v:shape id="Freeform 668" o:spid="_x0000_s1068" style="position:absolute;left:8525;top:3412;width:561;height:829;visibility:visible;mso-wrap-style:square;v-text-anchor:top" coordsize="561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669" o:spid="_x0000_s1069" style="position:absolute;left:8676;top:3538;width:446;height:694;visibility:visible;mso-wrap-style:square;v-text-anchor:top" coordsize="44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670" o:spid="_x0000_s1070" style="position:absolute;left:9015;top:3403;width:107;height:171;visibility:visible;mso-wrap-style:square;v-text-anchor:top" coordsize="10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671" o:spid="_x0000_s1071" style="position:absolute;left:9086;top:3538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" path="m9,l,,27,36,9,xe" fillcolor="#6d7326" stroked="f">
                <v:path arrowok="t" o:connecttype="custom" o:connectlocs="9,0;0,0;27,36;9,0" o:connectangles="0,0,0,0"/>
              </v:shape>
              <v:shape id="Freeform 672" o:spid="_x0000_s1072" style="position:absolute;left:10147;top:3944;width:196;height:108;visibility:visible;mso-wrap-style:square;v-text-anchor:top" coordsize="1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" path="m187,l,72r8,36l196,45,187,xe" fillcolor="#ffb222" stroked="f">
                <v:path arrowok="t" o:connecttype="custom" o:connectlocs="187,0;0,72;8,108;196,45;187,0" o:connectangles="0,0,0,0,0"/>
              </v:shape>
              <v:shape id="Freeform 673" o:spid="_x0000_s1073" style="position:absolute;left:10138;top:3944;width:196;height:72;visibility:visible;mso-wrap-style:square;v-text-anchor:top" coordsize="19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" path="m196,l,72,196,xe" fillcolor="#e42614" stroked="f">
                <v:path arrowok="t" o:connecttype="custom" o:connectlocs="196,0;0,72;196,0" o:connectangles="0,0,0"/>
              </v:shape>
              <v:shape id="Freeform 674" o:spid="_x0000_s1074" style="position:absolute;left:8525;top:4232;width:151;height:126;visibility:visible;mso-wrap-style:square;v-text-anchor:top" coordsize="15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75" o:spid="_x0000_s1075" style="position:absolute;left:8676;top:4232;width:54;height:99;visibility:visible;mso-wrap-style:square;v-text-anchor:top" coordsize="5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" path="m54,l,,,99r54,l54,81,54,xe" fillcolor="#005c2a" stroked="f">
                <v:path arrowok="t" o:connecttype="custom" o:connectlocs="54,0;0,0;0,99;54,99;54,81;54,0" o:connectangles="0,0,0,0,0,0"/>
              </v:shape>
              <v:shape id="Freeform 676" o:spid="_x0000_s1076" style="position:absolute;left:8534;top:4367;width:294;height:352;visibility:visible;mso-wrap-style:square;v-text-anchor:top" coordsize="294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77" o:spid="_x0000_s1077" style="position:absolute;left:8685;top:4358;width:72;height:81;visibility:visible;mso-wrap-style:square;v-text-anchor:top" coordsize="7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" path="m54,l,9,9,81,72,72,54,xe" fillcolor="#e62f15" stroked="f">
                <v:path arrowok="t" o:connecttype="custom" o:connectlocs="54,0;0,9;9,81;72,72;54,0" o:connectangles="0,0,0,0,0"/>
              </v:shape>
              <v:shape id="Freeform 678" o:spid="_x0000_s1078" style="position:absolute;left:8650;top:4611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79" o:spid="_x0000_s1079" style="position:absolute;left:8534;top:4331;width:205;height:63;visibility:visible;mso-wrap-style:square;v-text-anchor:top" coordsize="20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80" o:spid="_x0000_s1080" style="position:absolute;left:8979;top:4863;width:473;height:324;visibility:visible;mso-wrap-style:square;v-text-anchor:top" coordsize="47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81" o:spid="_x0000_s1081" style="position:absolute;left:9264;top:5007;width:45;height:162;visibility:visible;mso-wrap-style:square;v-text-anchor:top" coordsize="4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" path="m27,l,153r27,9l45,,27,xe" fillcolor="#ffb222" stroked="f">
                <v:path arrowok="t" o:connecttype="custom" o:connectlocs="27,0;0,153;27,162;45,0;27,0" o:connectangles="0,0,0,0,0"/>
              </v:shape>
              <v:shape id="Freeform 682" o:spid="_x0000_s1082" style="position:absolute;left:9879;top:4746;width:250;height:243;visibility:visible;mso-wrap-style:square;v-text-anchor:top" coordsize="2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83" o:spid="_x0000_s1083" style="position:absolute;left:9968;top:4710;width:205;height:171;visibility:visible;mso-wrap-style:square;v-text-anchor:top" coordsize="20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684" o:spid="_x0000_s1084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" path="m,l169,135,,xe" fillcolor="#075929" stroked="f">
                <v:path arrowok="t" o:connecttype="custom" o:connectlocs="0,0;169,135;0,0" o:connectangles="0,0,0"/>
              </v:shape>
              <v:shape id="Freeform 685" o:spid="_x0000_s1085" style="position:absolute;left:9576;top:3313;width:259;height:261;visibility:visible;mso-wrap-style:square;v-text-anchor:top" coordsize="25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686" o:spid="_x0000_s1086" style="position:absolute;left:9763;top:3385;width:98;height:198;visibility:visible;mso-wrap-style:square;v-text-anchor:top" coordsize="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" path="m72,l,189r27,9l98,18,72,xe" fillcolor="#1d382e" stroked="f">
                <v:path arrowok="t" o:connecttype="custom" o:connectlocs="72,0;0,189;27,198;98,18;72,0" o:connectangles="0,0,0,0,0"/>
              </v:shape>
              <v:shape id="Freeform 687" o:spid="_x0000_s1087" style="position:absolute;left:9567;top:3394;width:27;height:117;visibility:visible;mso-wrap-style:square;v-text-anchor:top" coordsize="2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" path="m18,l,117r9,l27,,18,xe" fillcolor="#106a2c" stroked="f">
                <v:path arrowok="t" o:connecttype="custom" o:connectlocs="18,0;0,117;9,117;27,0;18,0" o:connectangles="0,0,0,0,0"/>
              </v:shape>
              <v:shape id="Freeform 688" o:spid="_x0000_s1088" style="position:absolute;left:9550;top:3313;width:62;height:198;visibility:visible;mso-wrap-style:square;v-text-anchor:top" coordsize="6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689" o:spid="_x0000_s1089" style="position:absolute;left:9567;top:3394;width:18;height:117;visibility:visible;mso-wrap-style:square;v-text-anchor:top" coordsize="1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" path="m18,l,117,18,xe" fillcolor="#065628" stroked="f">
                <v:path arrowok="t" o:connecttype="custom" o:connectlocs="18,0;0,117;18,0" o:connectangles="0,0,0"/>
              </v:shape>
              <v:shape id="Freeform 690" o:spid="_x0000_s1090" style="position:absolute;left:10155;top:3989;width:205;height:108;visibility:visible;mso-wrap-style:square;v-text-anchor:top" coordsize="20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" path="m188,l,63r9,45l205,63,188,xe" fillcolor="#0083d7" stroked="f">
                <v:path arrowok="t" o:connecttype="custom" o:connectlocs="188,0;0,63;9,108;205,63;188,0" o:connectangles="0,0,0,0,0"/>
              </v:shape>
              <v:shape id="Freeform 691" o:spid="_x0000_s1091" style="position:absolute;left:10049;top:4052;width:329;height:712;visibility:visible;mso-wrap-style:square;v-text-anchor:top" coordsize="329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692" o:spid="_x0000_s1092" style="position:absolute;left:8774;top:4737;width:321;height:315;visibility:visible;mso-wrap-style:square;v-text-anchor:top" coordsize="32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693" o:spid="_x0000_s1093" style="position:absolute;left:8765;top:4728;width:161;height:153;visibility:visible;mso-wrap-style:square;v-text-anchor:top" coordsize="16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" path="m161,l,144r9,9l161,9r,-9xe" fillcolor="#f65f13" stroked="f">
                <v:path arrowok="t" o:connecttype="custom" o:connectlocs="161,0;0,144;9,153;161,9;161,0" o:connectangles="0,0,0,0,0"/>
              </v:shape>
              <v:shape id="Freeform 694" o:spid="_x0000_s1094" style="position:absolute;left:9452;top:4944;width:213;height:234;visibility:visible;mso-wrap-style:square;v-text-anchor:top" coordsize="21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695" o:spid="_x0000_s1095" style="position:absolute;left:9612;top:4944;width:53;height:207;visibility:visible;mso-wrap-style:square;v-text-anchor:top" coordsize="5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" path="m,l53,207,,xe" fillcolor="#0084c6" stroked="f">
                <v:path arrowok="t" o:connecttype="custom" o:connectlocs="0,0;53,207;0,0" o:connectangles="0,0,0"/>
              </v:shape>
              <v:shape id="Freeform 696" o:spid="_x0000_s1096" style="position:absolute;left:10022;top:3673;width:151;height:145;visibility:visible;mso-wrap-style:square;v-text-anchor:top" coordsize="15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697" o:spid="_x0000_s1097" style="position:absolute;left:10004;top:4647;width:223;height:180;visibility:visible;mso-wrap-style:square;v-text-anchor:top" coordsize="22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698" o:spid="_x0000_s1098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" path="m,l169,135r,-9l,xe" fillcolor="#26642b" stroked="f">
                <v:path arrowok="t" o:connecttype="custom" o:connectlocs="0,0;169,135;169,126;0,0" o:connectangles="0,0,0,0"/>
              </v:shape>
              <v:shape id="Freeform 699" o:spid="_x0000_s1099" style="position:absolute;left:10325;top:3736;width:436;height:235;visibility:visible;mso-wrap-style:square;v-text-anchor:top" coordsize="4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" path="m401,l,172r18,63l436,100,401,xe" fillcolor="#0083d7" stroked="f">
                <v:path arrowok="t" o:connecttype="custom" o:connectlocs="401,0;0,172;18,235;436,100;401,0" o:connectangles="0,0,0,0,0"/>
              </v:shape>
              <v:shape id="Freeform 700" o:spid="_x0000_s1100" style="position:absolute;left:9763;top:4989;width:268;height:523;visibility:visible;mso-wrap-style:square;v-text-anchor:top" coordsize="268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701" o:spid="_x0000_s1101" style="position:absolute;left:8284;top:4178;width:259;height:279;visibility:visible;mso-wrap-style:square;v-text-anchor:top" coordsize="25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702" o:spid="_x0000_s1102" style="position:absolute;left:8204;top:3727;width:437;height:235;visibility:visible;mso-wrap-style:square;v-text-anchor:top" coordsize="43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" path="m27,l,91,419,235r18,-63l27,xe" fillcolor="#439d41" stroked="f">
                <v:path arrowok="t" o:connecttype="custom" o:connectlocs="27,0;0,91;419,235;437,172;27,0" o:connectangles="0,0,0,0,0"/>
              </v:shape>
              <v:shape id="Freeform 703" o:spid="_x0000_s1103" style="position:absolute;left:9452;top:6070;width:311;height:280;visibility:visible;mso-wrap-style:square;v-text-anchor:top" coordsize="31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704" o:spid="_x0000_s1104" style="position:absolute;left:10423;top:5746;width:454;height:433;visibility:visible;mso-wrap-style:square;v-text-anchor:top" coordsize="45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705" o:spid="_x0000_s1105" style="position:absolute;left:10904;top:5313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706" o:spid="_x0000_s1106" style="position:absolute;left:10334;top:4484;width:463;height:235;visibility:visible;mso-wrap-style:square;v-text-anchor:top" coordsize="463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707" o:spid="_x0000_s1107" style="position:absolute;left:11955;top:5016;width:294;height:234;visibility:visible;mso-wrap-style:square;v-text-anchor:top" coordsize="29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708" o:spid="_x0000_s1108" style="position:absolute;left:11269;top:4638;width:277;height:171;visibility:visible;mso-wrap-style:square;v-text-anchor:top" coordsize="27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709" o:spid="_x0000_s1109" style="position:absolute;left:11893;top:4656;width:285;height:171;visibility:visible;mso-wrap-style:square;v-text-anchor:top" coordsize="28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710" o:spid="_x0000_s1110" style="position:absolute;left:10325;top:4547;width:321;height:118;visibility:visible;mso-wrap-style:square;v-text-anchor:top" coordsize="32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711" o:spid="_x0000_s1111" style="position:absolute;left:10583;top:4728;width:205;height:153;visibility:visible;mso-wrap-style:square;v-text-anchor:top" coordsize="20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" path="m27,l,72r169,81l205,81,27,xe" fillcolor="#0b8846" stroked="f">
                <v:path arrowok="t" o:connecttype="custom" o:connectlocs="27,0;0,72;169,153;205,81;27,0" o:connectangles="0,0,0,0,0"/>
              </v:shape>
              <v:shape id="Freeform 712" o:spid="_x0000_s1112" style="position:absolute;left:10325;top:4620;width:285;height:180;visibility:visible;mso-wrap-style:square;v-text-anchor:top" coordsize="2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" path="m26,l,45,258,180r27,-72l26,xe" fillcolor="#008331" stroked="f">
                <v:path arrowok="t" o:connecttype="custom" o:connectlocs="26,0;0,45;258,180;285,108;26,0" o:connectangles="0,0,0,0,0"/>
              </v:shape>
              <v:shape id="Freeform 713" o:spid="_x0000_s1113" style="position:absolute;left:9879;top:2862;width:366;height:514;visibility:visible;mso-wrap-style:square;v-text-anchor:top" coordsize="36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714" o:spid="_x0000_s1114" style="position:absolute;left:10102;top:2160;width:356;height:387;visibility:visible;mso-wrap-style:square;v-text-anchor:top" coordsize="3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715" o:spid="_x0000_s1115" style="position:absolute;left:9915;top:1763;width:169;height:279;visibility:visible;mso-wrap-style:square;v-text-anchor:top" coordsize="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" path="m44,l,252r107,27l169,27,44,xe" fillcolor="#0062a3" stroked="f">
                <v:path arrowok="t" o:connecttype="custom" o:connectlocs="44,0;0,252;107,279;169,27;44,0" o:connectangles="0,0,0,0,0"/>
              </v:shape>
              <v:shape id="Freeform 716" o:spid="_x0000_s1116" style="position:absolute;left:9719;top:3124;width:196;height:279;visibility:visible;mso-wrap-style:square;v-text-anchor:top" coordsize="1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717" o:spid="_x0000_s1117" style="position:absolute;left:9870;top:3169;width:63;height:144;visibility:visible;mso-wrap-style:square;v-text-anchor:top" coordsize="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" path="m45,l,135r9,9l63,9,45,xe" fillcolor="#008144" stroked="f">
                <v:path arrowok="t" o:connecttype="custom" o:connectlocs="45,0;0,135;9,144;63,9;45,0" o:connectangles="0,0,0,0,0"/>
              </v:shape>
              <v:shape id="Freeform 718" o:spid="_x0000_s1118" style="position:absolute;left:9665;top:2880;width:170;height:469;visibility:visible;mso-wrap-style:square;v-text-anchor:top" coordsize="1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719" o:spid="_x0000_s1119" style="position:absolute;left:9719;top:3124;width:53;height:225;visibility:visible;mso-wrap-style:square;v-text-anchor:top" coordsize="5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" path="m53,l,225,53,xe" fillcolor="#008144" stroked="f">
                <v:path arrowok="t" o:connecttype="custom" o:connectlocs="53,0;0,225;53,0" o:connectangles="0,0,0"/>
              </v:shape>
              <v:shape id="Freeform 720" o:spid="_x0000_s1120" style="position:absolute;left:9122;top:1961;width:632;height:307;visibility:visible;mso-wrap-style:square;v-text-anchor:top" coordsize="63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721" o:spid="_x0000_s1121" style="position:absolute;left:9273;top:3016;width:303;height:297;visibility:visible;mso-wrap-style:square;v-text-anchor:top" coordsize="30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722" o:spid="_x0000_s1122" style="position:absolute;left:9558;top:2853;width:196;height:478;visibility:visible;mso-wrap-style:square;v-text-anchor:top" coordsize="19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723" o:spid="_x0000_s1123" style="position:absolute;left:8935;top:2151;width:160;height:279;visibility:visible;mso-wrap-style:square;v-text-anchor:top" coordsize="16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724" o:spid="_x0000_s1124" style="position:absolute;left:8641;top:1781;width:214;height:288;visibility:visible;mso-wrap-style:square;v-text-anchor:top" coordsize="21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725" o:spid="_x0000_s1125" style="position:absolute;left:9131;top:2898;width:116;height:433;visibility:visible;mso-wrap-style:square;v-text-anchor:top" coordsize="11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" path="m,l116,433,,xe" fillcolor="#04371f" stroked="f">
                <v:path arrowok="t" o:connecttype="custom" o:connectlocs="0,0;116,433;0,0" o:connectangles="0,0,0"/>
              </v:shape>
              <v:shape id="Freeform 726" o:spid="_x0000_s1126" style="position:absolute;left:9042;top:3232;width:89;height:144;visibility:visible;mso-wrap-style:square;v-text-anchor:top" coordsize="8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" path="m35,l,18,53,144r36,-9l35,xe" fillcolor="#e4c32a" stroked="f">
                <v:path arrowok="t" o:connecttype="custom" o:connectlocs="35,0;0,18;53,144;89,135;35,0" o:connectangles="0,0,0,0,0"/>
              </v:shape>
              <v:shape id="Freeform 727" o:spid="_x0000_s1127" style="position:absolute;left:9077;top:3223;width:72;height:144;visibility:visible;mso-wrap-style:square;v-text-anchor:top" coordsize="7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" path="m18,l,9,54,144r18,-9l18,xe" fillcolor="#769c39" stroked="f">
                <v:path arrowok="t" o:connecttype="custom" o:connectlocs="18,0;0,9;54,144;72,135;18,0" o:connectangles="0,0,0,0,0"/>
              </v:shape>
              <v:shape id="Freeform 728" o:spid="_x0000_s1128" style="position:absolute;left:8658;top:2331;width:170;height:288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729" o:spid="_x0000_s1129" style="position:absolute;left:8872;top:3106;width:214;height:306;visibility:visible;mso-wrap-style:square;v-text-anchor:top" coordsize="21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730" o:spid="_x0000_s1130" style="position:absolute;left:9024;top:3250;width:71;height:135;visibility:visible;mso-wrap-style:square;v-text-anchor:top" coordsize="7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" path="m9,l,9,62,135r9,-9l9,xe" fillcolor="#0e743b" stroked="f">
                <v:path arrowok="t" o:connecttype="custom" o:connectlocs="9,0;0,9;62,135;71,126;9,0" o:connectangles="0,0,0,0,0"/>
              </v:shape>
              <v:shape id="Freeform 731" o:spid="_x0000_s1131" style="position:absolute;left:8427;top:2322;width:258;height:297;visibility:visible;mso-wrap-style:square;v-text-anchor:top" coordsize="25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732" o:spid="_x0000_s1132" style="position:absolute;left:8507;top:2169;width:187;height:279;visibility:visible;mso-wrap-style:square;v-text-anchor:top" coordsize="18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733" o:spid="_x0000_s1133" style="position:absolute;left:8632;top:2349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" path="m62,l,27,26,90,89,63,62,xe" fillcolor="#53a23e" stroked="f">
                <v:path arrowok="t" o:connecttype="custom" o:connectlocs="62,0;0,27;26,90;89,63;62,0" o:connectangles="0,0,0,0,0"/>
              </v:shape>
              <v:shape id="Freeform 734" o:spid="_x0000_s1134" style="position:absolute;left:8560;top:2313;width:72;height:135;visibility:visible;mso-wrap-style:square;v-text-anchor:top" coordsize="7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" path="m9,l,9,63,135r9,l9,xe" fillcolor="#03712e" stroked="f">
                <v:path arrowok="t" o:connecttype="custom" o:connectlocs="9,0;0,9;63,135;72,135;9,0" o:connectangles="0,0,0,0,0"/>
              </v:shape>
              <v:shape id="Freeform 735" o:spid="_x0000_s1135" style="position:absolute;left:8168;top:2223;width:286;height:315;visibility:visible;mso-wrap-style:square;v-text-anchor:top" coordsize="28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736" o:spid="_x0000_s1136" style="position:absolute;left:7669;top:2042;width:526;height:514;visibility:visible;mso-wrap-style:square;v-text-anchor:top" coordsize="52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737" o:spid="_x0000_s1137" style="position:absolute;left:7037;top:2241;width:365;height:369;visibility:visible;mso-wrap-style:square;v-text-anchor:top" coordsize="36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738" o:spid="_x0000_s1138" style="position:absolute;left:8409;top:3133;width:490;height:468;visibility:visible;mso-wrap-style:square;v-text-anchor:top" coordsize="49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739" o:spid="_x0000_s1139" style="position:absolute;left:8462;top:3457;width:286;height:261;visibility:visible;mso-wrap-style:square;v-text-anchor:top" coordsize="28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" path="m63,l,90,241,261r45,-63l63,xe" fillcolor="#0062a3" stroked="f">
                <v:path arrowok="t" o:connecttype="custom" o:connectlocs="63,0;0,90;241,261;286,198;63,0" o:connectangles="0,0,0,0,0"/>
              </v:shape>
              <v:shape id="Freeform 740" o:spid="_x0000_s1140" style="position:absolute;left:8525;top:3403;width:258;height:252;visibility:visible;mso-wrap-style:square;v-text-anchor:top" coordsize="2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" path="m35,l,54,223,252r35,-54l35,xe" fillcolor="#325331" stroked="f">
                <v:path arrowok="t" o:connecttype="custom" o:connectlocs="35,0;0,54;223,252;258,198;35,0" o:connectangles="0,0,0,0,0"/>
              </v:shape>
              <v:shape id="Freeform 741" o:spid="_x0000_s1141" style="position:absolute;left:8320;top:3484;width:383;height:270;visibility:visible;mso-wrap-style:square;v-text-anchor:top" coordsize="38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742" o:spid="_x0000_s1142" style="position:absolute;left:8284;top:3538;width:392;height:262;visibility:visible;mso-wrap-style:square;v-text-anchor:top" coordsize="39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" path="m36,l,63,374,262r18,-46l36,xe" fillcolor="#0062a3" stroked="f">
                <v:path arrowok="t" o:connecttype="custom" o:connectlocs="36,0;0,63;374,262;392,216;36,0" o:connectangles="0,0,0,0,0"/>
              </v:shape>
              <v:shape id="Freeform 743" o:spid="_x0000_s1143" style="position:absolute;left:8320;top:3538;width:356;height:216;visibility:visible;mso-wrap-style:square;v-text-anchor:top" coordsize="35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" path="m,l356,216,,xe" fillcolor="#001f67" stroked="f">
                <v:path arrowok="t" o:connecttype="custom" o:connectlocs="0,0;356,216;0,0" o:connectangles="0,0,0"/>
              </v:shape>
              <v:shape id="Freeform 744" o:spid="_x0000_s1144" style="position:absolute;left:8409;top:3745;width:205;height:127;visibility:visible;mso-wrap-style:square;v-text-anchor:top" coordsize="20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" path="m18,l,46r187,81l205,91,18,xe" fillcolor="#fc7216" stroked="f">
                <v:path arrowok="t" o:connecttype="custom" o:connectlocs="18,0;0,46;187,127;205,91;18,0" o:connectangles="0,0,0,0,0"/>
              </v:shape>
              <v:shape id="Freeform 745" o:spid="_x0000_s1145" style="position:absolute;left:8258;top:3601;width:427;height:244;visibility:visible;mso-wrap-style:square;v-text-anchor:top" coordsize="42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746" o:spid="_x0000_s1146" style="position:absolute;left:8284;top:3601;width:366;height:199;visibility:visible;mso-wrap-style:square;v-text-anchor:top" coordsize="36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" path="m,l366,199,,xe" fillcolor="#0c3e24" stroked="f">
                <v:path arrowok="t" o:connecttype="custom" o:connectlocs="0,0;366,199;0,0" o:connectangles="0,0,0"/>
              </v:shape>
              <v:shape id="Freeform 747" o:spid="_x0000_s1147" style="position:absolute;left:8427;top:3736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" path="m,l,9r187,91l187,91,,xe" fillcolor="#f46114" stroked="f">
                <v:path arrowok="t" o:connecttype="custom" o:connectlocs="0,0;0,9;187,100;187,91;0,0" o:connectangles="0,0,0,0,0"/>
              </v:shape>
              <v:shape id="Freeform 748" o:spid="_x0000_s1148" style="position:absolute;left:10646;top:2484;width:142;height:162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" path="m62,l,99r71,63l142,63,62,xe" fillcolor="#ffb222" stroked="f">
                <v:path arrowok="t" o:connecttype="custom" o:connectlocs="62,0;0,99;71,162;142,63;62,0" o:connectangles="0,0,0,0,0"/>
              </v:shape>
              <v:shape id="Freeform 749" o:spid="_x0000_s1149" style="position:absolute;left:10494;top:2565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750" o:spid="_x0000_s1150" style="position:absolute;left:10556;top:2583;width:161;height:171;visibility:visible;mso-wrap-style:square;v-text-anchor:top" coordsize="16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" path="m90,l,117r81,54l161,63,90,xe" fillcolor="#006a3c" stroked="f">
                <v:path arrowok="t" o:connecttype="custom" o:connectlocs="90,0;0,117;81,171;161,63;90,0" o:connectangles="0,0,0,0,0"/>
              </v:shape>
              <v:shape id="Freeform 751" o:spid="_x0000_s1151" style="position:absolute;left:11189;top:2060;width:294;height:298;visibility:visible;mso-wrap-style:square;v-text-anchor:top" coordsize="29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752" o:spid="_x0000_s1152" style="position:absolute;left:10173;top:3241;width:268;height:279;visibility:visible;mso-wrap-style:square;v-text-anchor:top" coordsize="26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" path="m268,l,279,268,xe" fillcolor="#0a6235" stroked="f">
                <v:path arrowok="t" o:connecttype="custom" o:connectlocs="268,0;0,279;268,0" o:connectangles="0,0,0"/>
              </v:shape>
              <v:shape id="Freeform 753" o:spid="_x0000_s1153" style="position:absolute;left:11198;top:2844;width:89;height:99;visibility:visible;mso-wrap-style:square;v-text-anchor:top" coordsize="8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" path="m36,l,27,62,99,89,81,36,xe" fillcolor="#fc7216" stroked="f">
                <v:path arrowok="t" o:connecttype="custom" o:connectlocs="36,0;0,27;62,99;89,81;36,0" o:connectangles="0,0,0,0,0"/>
              </v:shape>
              <v:shape id="Freeform 754" o:spid="_x0000_s1154" style="position:absolute;left:11180;top:2943;width:89;height:82;visibility:visible;mso-wrap-style:square;v-text-anchor:top" coordsize="8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" path="m80,l,55,18,82,89,19,80,xe" fillcolor="#60a942" stroked="f">
                <v:path arrowok="t" o:connecttype="custom" o:connectlocs="80,0;0,55;18,82;89,19;80,0" o:connectangles="0,0,0,0,0"/>
              </v:shape>
              <v:shape id="Freeform 755" o:spid="_x0000_s1155" style="position:absolute;left:10957;top:2808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756" o:spid="_x0000_s1156" style="position:absolute;left:11029;top:2871;width:231;height:199;visibility:visible;mso-wrap-style:square;v-text-anchor:top" coordsize="23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757" o:spid="_x0000_s1157" style="position:absolute;left:10966;top:302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758" o:spid="_x0000_s1158" style="position:absolute;left:11038;top:2998;width:160;height:126;visibility:visible;mso-wrap-style:square;v-text-anchor:top" coordsize="1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759" o:spid="_x0000_s1159" style="position:absolute;left:11073;top:2989;width:107;height:81;visibility:visible;mso-wrap-style:square;v-text-anchor:top" coordsize="1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" path="m107,l,81,107,9r,-9xe" fillcolor="#6f4f22" stroked="f">
                <v:path arrowok="t" o:connecttype="custom" o:connectlocs="107,0;0,81;107,9;107,0" o:connectangles="0,0,0,0"/>
              </v:shape>
              <v:shape id="Freeform 760" o:spid="_x0000_s1160" style="position:absolute;left:11563;top:3268;width:446;height:270;visibility:visible;mso-wrap-style:square;v-text-anchor:top" coordsize="44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761" o:spid="_x0000_s1161" style="position:absolute;left:11305;top:3592;width:276;height:126;visibility:visible;mso-wrap-style:square;v-text-anchor:top" coordsize="27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762" o:spid="_x0000_s1162" style="position:absolute;left:10334;top:4160;width:338;height:117;visibility:visible;mso-wrap-style:square;v-text-anchor:top" coordsize="3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763" o:spid="_x0000_s1163" style="position:absolute;left:10369;top:4277;width:481;height:99;visibility:visible;mso-wrap-style:square;v-text-anchor:top" coordsize="48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764" o:spid="_x0000_s1164" style="position:absolute;left:10378;top:4268;width:29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" fillcolor="#26642b" stroked="f"/>
              <v:shape id="Freeform 765" o:spid="_x0000_s1165" style="position:absolute;left:8302;top:2826;width:365;height:352;visibility:visible;mso-wrap-style:square;v-text-anchor:top" coordsize="36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766" o:spid="_x0000_s1166" style="position:absolute;left:8124;top:309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767" o:spid="_x0000_s1167" style="position:absolute;left:8079;top:3187;width:223;height:198;visibility:visible;mso-wrap-style:square;v-text-anchor:top" coordsize="22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768" o:spid="_x0000_s1168" style="position:absolute;left:8061;top:3259;width:205;height:144;visibility:visible;mso-wrap-style:square;v-text-anchor:top" coordsize="20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" path="m18,l,18,188,144r17,-18l18,xe" fillcolor="#fc7216" stroked="f">
                <v:path arrowok="t" o:connecttype="custom" o:connectlocs="18,0;0,18;188,144;205,126;18,0" o:connectangles="0,0,0,0,0"/>
              </v:shape>
              <v:shape id="Freeform 769" o:spid="_x0000_s1169" style="position:absolute;left:8079;top:3259;width:179;height:126;visibility:visible;mso-wrap-style:square;v-text-anchor:top" coordsize="17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" path="m,l179,126,,xe" fillcolor="#a46620" stroked="f">
                <v:path arrowok="t" o:connecttype="custom" o:connectlocs="0,0;179,126;0,0" o:connectangles="0,0,0"/>
              </v:shape>
              <v:shape id="Freeform 770" o:spid="_x0000_s1170" style="position:absolute;left:9460;top:5719;width:205;height:234;visibility:visible;mso-wrap-style:square;v-text-anchor:top" coordsize="20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771" o:spid="_x0000_s1171" style="position:absolute;left:9648;top:5665;width:338;height:279;visibility:visible;mso-wrap-style:square;v-text-anchor:top" coordsize="33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772" o:spid="_x0000_s1172" style="position:absolute;left:10004;top:5791;width:187;height:261;visibility:visible;mso-wrap-style:square;v-text-anchor:top" coordsize="18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" path="m107,l,36,62,261,187,216,107,xe" fillcolor="#ded526" stroked="f">
                <v:path arrowok="t" o:connecttype="custom" o:connectlocs="107,0;0,36;62,261;187,216;107,0" o:connectangles="0,0,0,0,0"/>
              </v:shape>
              <v:shape id="Freeform 773" o:spid="_x0000_s1173" style="position:absolute;left:9790;top:5115;width:187;height:460;visibility:visible;mso-wrap-style:square;v-text-anchor:top" coordsize="18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" path="m,9l161,460r26,-9l18,,,9xe" stroked="f">
                <v:path arrowok="t" o:connecttype="custom" o:connectlocs="0,9;161,460;187,451;18,0;0,9" o:connectangles="0,0,0,0,0"/>
              </v:shape>
              <v:shape id="Freeform 774" o:spid="_x0000_s1174" style="position:absolute;left:9870;top:5079;width:223;height:379;visibility:visible;mso-wrap-style:square;v-text-anchor:top" coordsize="22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" path="m,9l187,379r36,-18l18,,,9xe" stroked="f">
                <v:path arrowok="t" o:connecttype="custom" o:connectlocs="0,9;187,379;223,361;18,0;0,9" o:connectangles="0,0,0,0,0"/>
              </v:shape>
              <v:shape id="Freeform 775" o:spid="_x0000_s1175" style="position:absolute;left:9630;top:5286;width:223;height:343;visibility:visible;mso-wrap-style:square;v-text-anchor:top" coordsize="22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776" o:spid="_x0000_s1176" style="position:absolute;left:9968;top:5404;width:98;height:90;visibility:visible;mso-wrap-style:square;v-text-anchor:top" coordsize="9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" path="m,18l27,90,98,54,63,,,18xe" fillcolor="#fc7216" stroked="f">
                <v:path arrowok="t" o:connecttype="custom" o:connectlocs="0,18;27,90;98,54;63,0;0,18" o:connectangles="0,0,0,0,0"/>
              </v:shape>
              <v:shape id="Freeform 777" o:spid="_x0000_s1177" style="position:absolute;left:10057;top:544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" path="m,18l36,72,72,63,36,,,18xe" fillcolor="#a5c336" stroked="f">
                <v:path arrowok="t" o:connecttype="custom" o:connectlocs="0,18;36,72;72,63;36,0;0,18" o:connectangles="0,0,0,0,0"/>
              </v:shape>
              <v:shape id="Freeform 778" o:spid="_x0000_s1178" style="position:absolute;left:10093;top:5304;width:258;height:199;visibility:visible;mso-wrap-style:square;v-text-anchor:top" coordsize="25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779" o:spid="_x0000_s1179" style="position:absolute;left:10423;top:5358;width:196;height:262;visibility:visible;mso-wrap-style:square;v-text-anchor:top" coordsize="1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780" o:spid="_x0000_s1180" style="position:absolute;left:10378;top:5404;width:98;height:99;visibility:visible;mso-wrap-style:square;v-text-anchor:top" coordsize="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" path="m45,l,27,45,99,98,72,45,xe" fillcolor="#173b2f" stroked="f">
                <v:path arrowok="t" o:connecttype="custom" o:connectlocs="45,0;0,27;45,99;98,72;45,0" o:connectangles="0,0,0,0,0"/>
              </v:shape>
              <v:shape id="Freeform 781" o:spid="_x0000_s1181" style="position:absolute;left:10467;top:5304;width:214;height:226;visibility:visible;mso-wrap-style:square;v-text-anchor:top" coordsize="21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782" o:spid="_x0000_s1182" style="position:absolute;left:10530;top:5196;width:267;height:262;visibility:visible;mso-wrap-style:square;v-text-anchor:top" coordsize="267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783" o:spid="_x0000_s1183" style="position:absolute;left:10663;top:5386;width:214;height:207;visibility:visible;mso-wrap-style:square;v-text-anchor:top" coordsize="2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784" o:spid="_x0000_s1184" style="position:absolute;left:10690;top:5395;width:62;height:63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" path="m62,l,63,62,xe" fillcolor="#0083d7" stroked="f">
                <v:path arrowok="t" o:connecttype="custom" o:connectlocs="62,0;0,63;62,0" o:connectangles="0,0,0"/>
              </v:shape>
              <v:shape id="Freeform 785" o:spid="_x0000_s1185" style="position:absolute;left:10628;top:5413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" path="m26,l,18,35,54,53,36,26,xe" fillcolor="#0084c6" stroked="f">
                <v:path arrowok="t" o:connecttype="custom" o:connectlocs="26,0;0,18;35,54;53,36;26,0" o:connectangles="0,0,0,0,0"/>
              </v:shape>
              <v:shape id="Freeform 786" o:spid="_x0000_s1186" style="position:absolute;left:10654;top:5349;width:98;height:100;visibility:visible;mso-wrap-style:square;v-text-anchor:top" coordsize="9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" path="m54,l98,37,27,100,,64,54,xe" fillcolor="#0083d7" stroked="f">
                <v:path arrowok="t" o:connecttype="custom" o:connectlocs="54,0;98,37;27,100;0,64;54,0" o:connectangles="0,0,0,0,0"/>
              </v:shape>
              <v:shape id="Freeform 787" o:spid="_x0000_s1187" style="position:absolute;left:11055;top:5007;width:419;height:577;visibility:visible;mso-wrap-style:square;v-text-anchor:top" coordsize="41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788" o:spid="_x0000_s1188" style="position:absolute;left:11002;top:5358;width:196;height:181;visibility:visible;mso-wrap-style:square;v-text-anchor:top" coordsize="19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" path="m53,l,73,143,181r53,-72l53,xe" fillcolor="#008142" stroked="f">
                <v:path arrowok="t" o:connecttype="custom" o:connectlocs="53,0;0,73;143,181;196,109;53,0" o:connectangles="0,0,0,0,0"/>
              </v:shape>
              <v:shape id="Freeform 789" o:spid="_x0000_s1189" style="position:absolute;left:10957;top:4962;width:277;height:360;visibility:visible;mso-wrap-style:square;v-text-anchor:top" coordsize="2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790" o:spid="_x0000_s1190" style="position:absolute;left:11082;top:5016;width:232;height:342;visibility:visible;mso-wrap-style:square;v-text-anchor:top" coordsize="23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791" o:spid="_x0000_s1191" style="position:absolute;left:10850;top:4764;width:241;height:162;visibility:visible;mso-wrap-style:square;v-text-anchor:top" coordsize="24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" path="m36,l,72r205,90l241,72,36,xe" fillcolor="#0083d7" stroked="f">
                <v:path arrowok="t" o:connecttype="custom" o:connectlocs="36,0;0,72;205,162;241,72;36,0" o:connectangles="0,0,0,0,0"/>
              </v:shape>
              <v:shape id="Freeform 792" o:spid="_x0000_s1192" style="position:absolute;left:10922;top:4556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" path="m18,l,91r214,54l240,55,18,xe" fillcolor="#0083d7" stroked="f">
                <v:path arrowok="t" o:connecttype="custom" o:connectlocs="18,0;0,91;214,145;240,55;18,0" o:connectangles="0,0,0,0,0"/>
              </v:shape>
              <v:shape id="Freeform 793" o:spid="_x0000_s1193" style="position:absolute;left:10931;top:4313;width:231;height:117;visibility:visible;mso-wrap-style:square;v-text-anchor:top" coordsize="2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" path="m9,l,99r222,18l231,9,9,xe" fillcolor="#0083d7" stroked="f">
                <v:path arrowok="t" o:connecttype="custom" o:connectlocs="9,0;0,99;222,117;231,9;9,0" o:connectangles="0,0,0,0,0"/>
              </v:shape>
              <v:shape id="Freeform 794" o:spid="_x0000_s1194" style="position:absolute;left:11251;top:4223;width:223;height:126;visibility:visible;mso-wrap-style:square;v-text-anchor:top" coordsize="22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795" o:spid="_x0000_s1195" style="position:absolute;left:11349;top:411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796" o:spid="_x0000_s1196" style="position:absolute;left:11358;top:4223;width:125;height:81;visibility:visible;mso-wrap-style:square;v-text-anchor:top" coordsize="12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" path="m,l,81r116,l125,,,xe" fillcolor="#006036" stroked="f">
                <v:path arrowok="t" o:connecttype="custom" o:connectlocs="0,0;0,81;116,81;125,0;0,0" o:connectangles="0,0,0,0,0"/>
              </v:shape>
              <v:shape id="Freeform 797" o:spid="_x0000_s1197" style="position:absolute;left:10351;top:4439;width:464;height:172;visibility:visible;mso-wrap-style:square;v-text-anchor:top" coordsize="46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798" o:spid="_x0000_s1198" style="position:absolute;left:10654;top:4457;width:241;height:145;visibility:visible;mso-wrap-style:square;v-text-anchor:top" coordsize="24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" path="m18,l,81r214,64l241,54,18,xe" fillcolor="#0083d7" stroked="f">
                <v:path arrowok="t" o:connecttype="custom" o:connectlocs="18,0;0,81;214,145;241,54;18,0" o:connectangles="0,0,0,0,0"/>
              </v:shape>
              <v:shape id="Freeform 799" o:spid="_x0000_s1199" style="position:absolute;left:10940;top:3538;width:249;height:189;visibility:visible;mso-wrap-style:square;v-text-anchor:top" coordsize="24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800" o:spid="_x0000_s1200" style="position:absolute;left:10931;top:3709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" path="m222,l,55r18,90l240,100,222,xe" fillcolor="#0083d7" stroked="f">
                <v:path arrowok="t" o:connecttype="custom" o:connectlocs="222,0;0,55;18,145;240,100;222,0" o:connectangles="0,0,0,0,0"/>
              </v:shape>
              <v:shape id="Freeform 801" o:spid="_x0000_s1201" style="position:absolute;left:11670;top:3926;width:259;height:144;visibility:visible;mso-wrap-style:square;v-text-anchor:top" coordsize="2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802" o:spid="_x0000_s1202" style="position:absolute;left:11786;top:3836;width:223;height:135;visibility:visible;mso-wrap-style:square;v-text-anchor:top" coordsize="22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803" o:spid="_x0000_s1203" style="position:absolute;left:11911;top:3917;width:18;height:54;visibility:visible;mso-wrap-style:square;v-text-anchor:top" coordsize="1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" path="m18,l,9r18,l9,54r9,l18,xe" fillcolor="#006339" stroked="f">
                <v:path arrowok="t" o:connecttype="custom" o:connectlocs="18,0;0,9;18,9;9,54;18,54;18,0" o:connectangles="0,0,0,0,0,0"/>
              </v:shape>
              <v:shape id="Freeform 804" o:spid="_x0000_s1204" style="position:absolute;left:11786;top:3917;width:125;height:9;visibility:visible;mso-wrap-style:square;v-text-anchor:top" coordsize="1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" path="m,l,9r125,l,xe" fillcolor="#0083d7" stroked="f">
                <v:path arrowok="t" o:connecttype="custom" o:connectlocs="0,0;0,9;125,9;0,0" o:connectangles="0,0,0,0"/>
              </v:shape>
              <v:shape id="Freeform 805" o:spid="_x0000_s1205" style="position:absolute;left:11786;top:3926;width:143;height:54;visibility:visible;mso-wrap-style:square;v-text-anchor:top" coordsize="14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806" o:spid="_x0000_s1206" style="position:absolute;left:11260;top:3845;width:232;height:90;visibility:visible;mso-wrap-style:square;v-text-anchor:top" coordsize="2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807" o:spid="_x0000_s1207" style="position:absolute;left:11278;top:3718;width:268;height:127;visibility:visible;mso-wrap-style:square;v-text-anchor:top" coordsize="2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808" o:spid="_x0000_s1208" style="position:absolute;left:11314;top:3664;width:223;height:109;visibility:visible;mso-wrap-style:square;v-text-anchor:top" coordsize="22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" path="m214,l,54r9,55l223,54,214,xe" fillcolor="#016a37" stroked="f">
                <v:path arrowok="t" o:connecttype="custom" o:connectlocs="214,0;0,54;9,109;223,54;214,0" o:connectangles="0,0,0,0,0"/>
              </v:shape>
              <v:shape id="Freeform 809" o:spid="_x0000_s1209" style="position:absolute;left:11296;top:3818;width:151;height:45;visibility:visible;mso-wrap-style:square;v-text-anchor:top" coordsize="1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" path="m151,l,27,,45,151,18,151,xe" fillcolor="#006339" stroked="f">
                <v:path arrowok="t" o:connecttype="custom" o:connectlocs="151,0;0,27;0,45;151,18;151,0" o:connectangles="0,0,0,0,0"/>
              </v:shape>
              <v:shape id="Freeform 810" o:spid="_x0000_s1210" style="position:absolute;left:11483;top:3709;width:232;height:145;visibility:visible;mso-wrap-style:square;v-text-anchor:top" coordsize="2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811" o:spid="_x0000_s1211" style="position:absolute;left:11447;top:3836;width:36;height:18;visibility:visible;mso-wrap-style:square;v-text-anchor:top" coordsize="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" path="m36,l,,9,18,36,9,36,xe" fillcolor="#008041" stroked="f">
                <v:path arrowok="t" o:connecttype="custom" o:connectlocs="36,0;0,0;9,18;36,9;36,0" o:connectangles="0,0,0,0,0"/>
              </v:shape>
              <v:shape id="Freeform 812" o:spid="_x0000_s1212" style="position:absolute;left:11439;top:3727;width:115;height:109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813" o:spid="_x0000_s1213" style="position:absolute;left:11447;top:3818;width:3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" fillcolor="#00622c" stroked="f"/>
              <v:shape id="Freeform 814" o:spid="_x0000_s1214" style="position:absolute;left:10921;top:4016;width:241;height:144;visibility:visible;mso-wrap-style:square;v-text-anchor:top" coordsize="24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" path="m223,l,36,9,144,241,126,223,xe" fillcolor="#0083d7" stroked="f">
                <v:path arrowok="t" o:connecttype="custom" o:connectlocs="223,0;0,36;9,144;241,126;223,0" o:connectangles="0,0,0,0,0"/>
              </v:shape>
              <v:shape id="Freeform 815" o:spid="_x0000_s1215" style="position:absolute;left:10868;top:3385;width:214;height:180;visibility:visible;mso-wrap-style:square;v-text-anchor:top" coordsize="21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816" o:spid="_x0000_s1216" style="position:absolute;left:10725;top:3358;width:232;height:234;visibility:visible;mso-wrap-style:square;v-text-anchor:top" coordsize="232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817" o:spid="_x0000_s1217" style="position:absolute;left:10832;top:3421;width:161;height:135;visibility:visible;mso-wrap-style:square;v-text-anchor:top" coordsize="16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818" o:spid="_x0000_s1218" style="position:absolute;left:10601;top:3259;width:222;height:180;visibility:visible;mso-wrap-style:square;v-text-anchor:top" coordsize="22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819" o:spid="_x0000_s1219" style="position:absolute;left:10645;top:3250;width:143;height:108;visibility:visible;mso-wrap-style:square;v-text-anchor:top" coordsize="14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" path="m143,l,99r9,9l143,9r,-9xe" fillcolor="#15712d" stroked="f">
                <v:path arrowok="t" o:connecttype="custom" o:connectlocs="143,0;0,99;9,108;143,9;143,0" o:connectangles="0,0,0,0,0"/>
              </v:shape>
              <v:shape id="Freeform 820" o:spid="_x0000_s1220" style="position:absolute;left:10529;top:325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821" o:spid="_x0000_s1221" style="position:absolute;left:10574;top:3250;width:27;height:45;visibility:visible;mso-wrap-style:square;v-text-anchor:top" coordsize="2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" path="m,l27,36r,9l27,36,,xe" fillcolor="#15712d" stroked="f">
                <v:path arrowok="t" o:connecttype="custom" o:connectlocs="0,0;27,36;27,45;27,36;0,0" o:connectangles="0,0,0,0,0"/>
              </v:shape>
              <v:shape id="Freeform 822" o:spid="_x0000_s1222" style="position:absolute;left:10574;top:3133;width:160;height:153;visibility:visible;mso-wrap-style:square;v-text-anchor:top" coordsize="16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" path="m125,l,117r27,36l160,45,125,xe" fillcolor="#22602a" stroked="f">
                <v:path arrowok="t" o:connecttype="custom" o:connectlocs="125,0;0,117;27,153;160,45;125,0" o:connectangles="0,0,0,0,0"/>
              </v:shape>
              <v:shape id="Freeform 823" o:spid="_x0000_s1223" style="position:absolute;left:10574;top:3250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" path="m,l27,36,,xe" fillcolor="#065729" stroked="f">
                <v:path arrowok="t" o:connecttype="custom" o:connectlocs="0,0;27,36;0,0" o:connectangles="0,0,0"/>
              </v:shape>
              <v:shape id="Freeform 824" o:spid="_x0000_s1224" style="position:absolute;left:10351;top:2862;width:294;height:307;visibility:visible;mso-wrap-style:square;v-text-anchor:top" coordsize="29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825" o:spid="_x0000_s1225" style="position:absolute;left:10369;top:2880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" path="m134,l,181,134,xe" fillcolor="#dd0f18" stroked="f">
                <v:path arrowok="t" o:connecttype="custom" o:connectlocs="134,0;0,181;134,0" o:connectangles="0,0,0"/>
              </v:shape>
              <v:shape id="Freeform 826" o:spid="_x0000_s1226" style="position:absolute;left:9870;top:2259;width:249;height:306;visibility:visible;mso-wrap-style:square;v-text-anchor:top" coordsize="24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827" o:spid="_x0000_s1227" style="position:absolute;left:10004;top:2295;width:169;height:180;visibility:visible;mso-wrap-style:square;v-text-anchor:top" coordsize="16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828" o:spid="_x0000_s1228" style="position:absolute;left:10217;top:2763;width:268;height:280;visibility:visible;mso-wrap-style:square;v-text-anchor:top" coordsize="26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829" o:spid="_x0000_s1229" style="position:absolute;left:10021;top:2556;width:294;height:306;visibility:visible;mso-wrap-style:square;v-text-anchor:top" coordsize="2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830" o:spid="_x0000_s1230" style="position:absolute;left:10048;top:253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" path="m9,l,27,36,45,45,18,9,xe" fillcolor="#45922c" stroked="f">
                <v:path arrowok="t" o:connecttype="custom" o:connectlocs="9,0;0,27;36,45;45,18;9,0" o:connectangles="0,0,0,0,0"/>
              </v:shape>
              <v:shape id="Freeform 831" o:spid="_x0000_s1231" style="position:absolute;left:9923;top:2601;width:107;height:243;visibility:visible;mso-wrap-style:square;v-text-anchor:top" coordsize="10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832" o:spid="_x0000_s1232" style="position:absolute;left:9977;top:2610;width:98;height:162;visibility:visible;mso-wrap-style:square;v-text-anchor:top" coordsize="9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" path="m53,l,144r44,18l98,18,53,xe" fillcolor="#007b3e" stroked="f">
                <v:path arrowok="t" o:connecttype="custom" o:connectlocs="53,0;0,144;44,162;98,18;53,0" o:connectangles="0,0,0,0,0"/>
              </v:shape>
              <v:shape id="Freeform 833" o:spid="_x0000_s1233" style="position:absolute;left:9852;top:2565;width:18;height:63;visibility:visible;mso-wrap-style:square;v-text-anchor:top" coordsize="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" path="m18,l,63r9,l18,xe" fillcolor="#15b2e7" stroked="f">
                <v:path arrowok="t" o:connecttype="custom" o:connectlocs="18,0;0,63;9,63;18,0" o:connectangles="0,0,0,0"/>
              </v:shape>
              <v:shape id="Freeform 834" o:spid="_x0000_s1234" style="position:absolute;left:9790;top:2628;width:169;height:243;visibility:visible;mso-wrap-style:square;v-text-anchor:top" coordsize="1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835" o:spid="_x0000_s1235" style="position:absolute;left:9727;top:2547;width:143;height:234;visibility:visible;mso-wrap-style:square;v-text-anchor:top" coordsize="14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836" o:spid="_x0000_s1236" style="position:absolute;left:9808;top:2619;width:44;height:162;visibility:visible;mso-wrap-style:square;v-text-anchor:top" coordsize="4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" path="m35,l,162r8,l44,9,35,xe" fillcolor="#2c963f" stroked="f">
                <v:path arrowok="t" o:connecttype="custom" o:connectlocs="35,0;0,162;8,162;44,9;35,0" o:connectangles="0,0,0,0,0"/>
              </v:shape>
              <v:shape id="Freeform 837" o:spid="_x0000_s1237" style="position:absolute;left:9674;top:2430;width:116;height:234;visibility:visible;mso-wrap-style:square;v-text-anchor:top" coordsize="11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838" o:spid="_x0000_s1238" style="position:absolute;left:9745;top:2538;width:27;height:126;visibility:visible;mso-wrap-style:square;v-text-anchor:top" coordsize="2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" path="m27,l,126r9,l27,9,27,xe" fillcolor="#079" stroked="f">
                <v:path arrowok="t" o:connecttype="custom" o:connectlocs="27,0;0,126;9,126;27,9;27,0" o:connectangles="0,0,0,0,0"/>
              </v:shape>
              <v:shape id="Freeform 839" o:spid="_x0000_s1239" style="position:absolute;left:9531;top:2511;width:152;height:243;visibility:visible;mso-wrap-style:square;v-text-anchor:top" coordsize="15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840" o:spid="_x0000_s1240" style="position:absolute;left:9398;top:2511;width:151;height:234;visibility:visible;mso-wrap-style:square;v-text-anchor:top" coordsize="15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841" o:spid="_x0000_s1241" style="position:absolute;left:8890;top:2817;width:107;height:117;visibility:visible;mso-wrap-style:square;v-text-anchor:top" coordsize="10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842" o:spid="_x0000_s1242" style="position:absolute;left:8836;top:2691;width:134;height:162;visibility:visible;mso-wrap-style:square;v-text-anchor:top" coordsize="13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843" o:spid="_x0000_s1243" style="position:absolute;left:8881;top:2817;width:89;height:36;visibility:visible;mso-wrap-style:square;v-text-anchor:top" coordsize="8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844" o:spid="_x0000_s1244" style="position:absolute;left:8997;top:2556;width:133;height:243;visibility:visible;mso-wrap-style:square;v-text-anchor:top" coordsize="13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845" o:spid="_x0000_s1245" style="position:absolute;left:9567;top:2132;width:276;height:280;visibility:visible;mso-wrap-style:square;v-text-anchor:top" coordsize="27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846" o:spid="_x0000_s1246" style="position:absolute;left:9576;top:2123;width:125;height:127;visibility:visible;mso-wrap-style:square;v-text-anchor:top" coordsize="12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847" o:spid="_x0000_s1247" style="position:absolute;left:9086;top:2907;width:169;height:442;visibility:visible;mso-wrap-style:square;v-text-anchor:top" coordsize="16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" path="m71,l,9,116,442r53,-9l71,xe" fillcolor="#e4c32a" stroked="f">
                <v:path arrowok="t" o:connecttype="custom" o:connectlocs="71,0;0,9;116,442;169,433;71,0" o:connectangles="0,0,0,0,0"/>
              </v:shape>
              <v:shape id="Freeform 848" o:spid="_x0000_s1248" style="position:absolute;left:8997;top:2916;width:205;height:451;visibility:visible;mso-wrap-style:square;v-text-anchor:top" coordsize="20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849" o:spid="_x0000_s1249" style="position:absolute;left:8925;top:2952;width:214;height:424;visibility:visible;mso-wrap-style:square;v-text-anchor:top" coordsize="2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850" o:spid="_x0000_s1250" style="position:absolute;left:9950;top:5304;width:428;height:406;visibility:visible;mso-wrap-style:square;v-text-anchor:top" coordsize="42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851" o:spid="_x0000_s1251" style="position:absolute;left:10066;top:3106;width:383;height:432;visibility:visible;mso-wrap-style:square;v-text-anchor:top" coordsize="38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852" o:spid="_x0000_s1252" style="position:absolute;left:10066;top:3259;width:401;height:405;visibility:visible;mso-wrap-style:square;v-text-anchor:top" coordsize="401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853" o:spid="_x0000_s1253" style="position:absolute;left:10306;top:3592;width:455;height:271;visibility:visible;mso-wrap-style:square;v-text-anchor:top" coordsize="45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854" o:spid="_x0000_s1254" style="position:absolute;left:10208;top:3520;width:455;height:325;visibility:visible;mso-wrap-style:square;v-text-anchor:top" coordsize="45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855" o:spid="_x0000_s1255" style="position:absolute;left:10208;top:3782;width:18;height:27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" path="m,l18,27,,xe" fillcolor="#112a29" stroked="f">
                <v:path arrowok="t" o:connecttype="custom" o:connectlocs="0,0;18,27;0,0" o:connectangles="0,0,0"/>
              </v:shape>
              <v:shape id="Freeform 856" o:spid="_x0000_s1256" style="position:absolute;left:10306;top:3619;width:357;height:190;visibility:visible;mso-wrap-style:square;v-text-anchor:top" coordsize="35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" path="m357,l,190,357,xe" fillcolor="#2a1f26" stroked="f">
                <v:path arrowok="t" o:connecttype="custom" o:connectlocs="357,0;0,190;357,0" o:connectangles="0,0,0"/>
              </v:shape>
              <v:shape id="Freeform 857" o:spid="_x0000_s1257" style="position:absolute;left:10449;top:3520;width:152;height:99;visibility:visible;mso-wrap-style:square;v-text-anchor:top" coordsize="15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" path="m152,l,99,152,xe" fillcolor="#e62616" stroked="f">
                <v:path arrowok="t" o:connecttype="custom" o:connectlocs="152,0;0,99;152,0" o:connectangles="0,0,0"/>
              </v:shape>
              <v:shape id="Freeform 858" o:spid="_x0000_s1258" style="position:absolute;left:10182;top:3466;width:419;height:316;visibility:visible;mso-wrap-style:square;v-text-anchor:top" coordsize="419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859" o:spid="_x0000_s1259" style="position:absolute;left:10191;top:3754;width:17;height:28;visibility:visible;mso-wrap-style:square;v-text-anchor:top" coordsize="1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" path="m,l17,28,,xe" fillcolor="#006a3c" stroked="f">
                <v:path arrowok="t" o:connecttype="custom" o:connectlocs="0,0;17,28;0,0" o:connectangles="0,0,0"/>
              </v:shape>
              <v:shape id="Freeform 860" o:spid="_x0000_s1260" style="position:absolute;left:10413;top:3466;width:152;height:108;visibility:visible;mso-wrap-style:square;v-text-anchor:top" coordsize="15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" path="m152,l,108,152,xe" fillcolor="#ee5114" stroked="f">
                <v:path arrowok="t" o:connecttype="custom" o:connectlocs="152,0;0,108;152,0" o:connectangles="0,0,0"/>
              </v:shape>
              <v:shape id="Freeform 861" o:spid="_x0000_s1261" style="position:absolute;left:10164;top:3421;width:410;height:324;visibility:visible;mso-wrap-style:square;v-text-anchor:top" coordsize="4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862" o:spid="_x0000_s1262" style="position:absolute;left:9932;top:4971;width:276;height:306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863" o:spid="_x0000_s1263" style="position:absolute;left:9950;top:4890;width:392;height:387;visibility:visible;mso-wrap-style:square;v-text-anchor:top" coordsize="39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864" o:spid="_x0000_s1264" style="position:absolute;left:9139;top:5169;width:80;height:244;visibility:visible;mso-wrap-style:square;v-text-anchor:top" coordsize="8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" path="m45,l,235r63,9l80,9,45,xe" fillcolor="#ec4722" stroked="f">
                <v:path arrowok="t" o:connecttype="custom" o:connectlocs="45,0;0,235;63,244;80,9;45,0" o:connectangles="0,0,0,0,0"/>
              </v:shape>
              <v:shape id="Freeform 865" o:spid="_x0000_s1265" style="position:absolute;left:9184;top:5169;width:35;height:9;visibility:visible;mso-wrap-style:square;v-text-anchor:top" coordsize="3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" path="m,l35,9,,xe" fillcolor="#ea3e14" stroked="f">
                <v:path arrowok="t" o:connecttype="custom" o:connectlocs="0,0;35,9;0,0" o:connectangles="0,0,0"/>
              </v:shape>
              <v:shape id="Freeform 866" o:spid="_x0000_s1266" style="position:absolute;left:9175;top:5187;width:338;height:451;visibility:visible;mso-wrap-style:square;v-text-anchor:top" coordsize="33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867" o:spid="_x0000_s1267" style="position:absolute;left:9202;top:5178;width:44;height:235;visibility:visible;mso-wrap-style:square;v-text-anchor:top" coordsize="4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" path="m17,l,235r17,l44,9,17,xe" fillcolor="#e11f16" stroked="f">
                <v:path arrowok="t" o:connecttype="custom" o:connectlocs="17,0;0,235;17,235;44,9;17,0" o:connectangles="0,0,0,0,0"/>
              </v:shape>
              <v:shape id="Freeform 868" o:spid="_x0000_s1268" style="position:absolute;left:9219;top:5178;width:27;height:9;visibility:visible;mso-wrap-style:square;v-text-anchor:top" coordsize="2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" path="m,l27,9,27,,,xe" fillcolor="#e11a15" stroked="f">
                <v:path arrowok="t" o:connecttype="custom" o:connectlocs="0,0;27,9;27,0;0,0" o:connectangles="0,0,0,0"/>
              </v:shape>
              <v:shape id="Freeform 869" o:spid="_x0000_s1269" style="position:absolute;left:9219;top:5187;width:27;height:226;visibility:visible;mso-wrap-style:square;v-text-anchor:top" coordsize="2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" path="m27,l,226,27,xe" fillcolor="#dd1116" stroked="f">
                <v:path arrowok="t" o:connecttype="custom" o:connectlocs="27,0;0,226;27,0" o:connectangles="0,0,0"/>
              </v:shape>
              <v:shape id="Freeform 870" o:spid="_x0000_s1270" style="position:absolute;left:9326;top:5196;width:89;height:280;visibility:visible;mso-wrap-style:square;v-text-anchor:top" coordsize="8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871" o:spid="_x0000_s1271" style="position:absolute;left:9353;top:5196;width:54;height:9;visibility:visible;mso-wrap-style:square;v-text-anchor:top" coordsize="5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872" o:spid="_x0000_s1272" style="position:absolute;left:8961;top:4998;width:241;height:460;visibility:visible;mso-wrap-style:square;v-text-anchor:top" coordsize="2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873" o:spid="_x0000_s1273" style="position:absolute;left:8070;top:4052;width:419;height:108;visibility:visible;mso-wrap-style:square;v-text-anchor:top" coordsize="41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874" o:spid="_x0000_s1274" style="position:absolute;left:8578;top:5016;width:338;height:460;visibility:visible;mso-wrap-style:square;v-text-anchor:top" coordsize="33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875" o:spid="_x0000_s1275" style="position:absolute;left:8052;top:4656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876" o:spid="_x0000_s1276" style="position:absolute;left:8213;top:4683;width:302;height:207;visibility:visible;mso-wrap-style:square;v-text-anchor:top" coordsize="30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877" o:spid="_x0000_s1277" style="position:absolute;left:8150;top:4475;width:374;height:163;visibility:visible;mso-wrap-style:square;v-text-anchor:top" coordsize="37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" path="m,81r18,82l374,63,357,,,81xe" fillcolor="#ffb222" stroked="f">
                <v:path arrowok="t" o:connecttype="custom" o:connectlocs="0,81;18,163;374,63;357,0;0,81" o:connectangles="0,0,0,0,0"/>
              </v:shape>
              <v:shape id="Freeform 878" o:spid="_x0000_s1278" style="position:absolute;left:8373;top:4656;width:267;height:270;visibility:visible;mso-wrap-style:square;v-text-anchor:top" coordsize="26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879" o:spid="_x0000_s1279" style="position:absolute;left:8221;top:4827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880" o:spid="_x0000_s1280" style="position:absolute;left:8515;top:4899;width:348;height:369;visibility:visible;mso-wrap-style:square;v-text-anchor:top" coordsize="34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881" o:spid="_x0000_s1281" style="position:absolute;left:7598;top:4304;width:294;height:406;visibility:visible;mso-wrap-style:square;v-text-anchor:top" coordsize="29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882" o:spid="_x0000_s1282" style="position:absolute;left:7687;top:2862;width:267;height:253;visibility:visible;mso-wrap-style:square;v-text-anchor:top" coordsize="267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883" o:spid="_x0000_s1283" style="position:absolute;left:7500;top:3016;width:276;height:234;visibility:visible;mso-wrap-style:square;v-text-anchor:top" coordsize="27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884" o:spid="_x0000_s1284" style="position:absolute;left:7705;top:3115;width:71;height:45;visibility:visible;mso-wrap-style:square;v-text-anchor:top" coordsize="7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" path="m,l71,45,,xe" fillcolor="#2e5a28" stroked="f">
                <v:path arrowok="t" o:connecttype="custom" o:connectlocs="0,0;71,45;0,0" o:connectangles="0,0,0"/>
              </v:shape>
              <v:shape id="Freeform 885" o:spid="_x0000_s1285" style="position:absolute;left:7562;top:2925;width:267;height:244;visibility:visible;mso-wrap-style:square;v-text-anchor:top" coordsize="2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886" o:spid="_x0000_s1286" style="position:absolute;left:7856;top:3340;width:214;height:153;visibility:visible;mso-wrap-style:square;v-text-anchor:top" coordsize="21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887" o:spid="_x0000_s1287" style="position:absolute;left:7812;top:3376;width:240;height:189;visibility:visible;mso-wrap-style:square;v-text-anchor:top" coordsize="24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888" o:spid="_x0000_s1288" style="position:absolute;left:7678;top:3466;width:338;height:496;visibility:visible;mso-wrap-style:square;v-text-anchor:top" coordsize="338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889" o:spid="_x0000_s1289" style="position:absolute;left:7589;top:3845;width:151;height:207;visibility:visible;mso-wrap-style:square;v-text-anchor:top" coordsize="1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890" o:spid="_x0000_s1290" style="position:absolute;left:7660;top:3854;width:89;height:81;visibility:visible;mso-wrap-style:square;v-text-anchor:top" coordsize="8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" path="m18,l,63,80,81,89,18,18,xe" fillcolor="#006c39" stroked="f">
                <v:path arrowok="t" o:connecttype="custom" o:connectlocs="18,0;0,63;80,81;89,18;18,0" o:connectangles="0,0,0,0,0"/>
              </v:shape>
              <v:shape id="Freeform 891" o:spid="_x0000_s1291" style="position:absolute;left:7963;top:3610;width:71;height:99;visibility:visible;mso-wrap-style:square;v-text-anchor:top" coordsize="7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" path="m71,18l45,99,,81,27,,71,18xe" fillcolor="#fc7216" stroked="f">
                <v:path arrowok="t" o:connecttype="custom" o:connectlocs="71,18;45,99;0,81;27,0;71,18" o:connectangles="0,0,0,0,0"/>
              </v:shape>
              <v:shape id="Freeform 892" o:spid="_x0000_s1292" style="position:absolute;left:7794;top:3538;width:196;height:153;visibility:visible;mso-wrap-style:square;v-text-anchor:top" coordsize="19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893" o:spid="_x0000_s1293" style="position:absolute;left:9014;top:5944;width:286;height:207;visibility:visible;mso-wrap-style:square;v-text-anchor:top" coordsize="28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894" o:spid="_x0000_s1294" style="position:absolute;left:8515;top:5620;width:642;height:396;visibility:visible;mso-wrap-style:square;v-text-anchor:top" coordsize="64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895" o:spid="_x0000_s1295" style="position:absolute;left:8854;top:6404;width:267;height:189;visibility:visible;mso-wrap-style:square;v-text-anchor:top" coordsize="26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896" o:spid="_x0000_s1296" style="position:absolute;left:8462;top:5890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897" o:spid="_x0000_s1297" style="position:absolute;left:8596;top:5827;width:267;height:261;visibility:visible;mso-wrap-style:square;v-text-anchor:top" coordsize="26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898" o:spid="_x0000_s1298" style="position:absolute;left:7954;top:5413;width:535;height:423;visibility:visible;mso-wrap-style:square;v-text-anchor:top" coordsize="53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899" o:spid="_x0000_s1299" style="position:absolute;left:7856;top:5025;width:535;height:478;visibility:visible;mso-wrap-style:square;v-text-anchor:top" coordsize="53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900" o:spid="_x0000_s1300" style="position:absolute;left:8070;top:5331;width:294;height:289;visibility:visible;mso-wrap-style:square;v-text-anchor:top" coordsize="2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901" o:spid="_x0000_s1301" style="position:absolute;left:7651;top:5773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" path="m196,l,189r80,90l276,81,196,xe" fillcolor="#fc7216" stroked="f">
                <v:path arrowok="t" o:connecttype="custom" o:connectlocs="196,0;0,189;80,279;276,81;196,0" o:connectangles="0,0,0,0,0"/>
              </v:shape>
              <v:shape id="Freeform 902" o:spid="_x0000_s1302" style="position:absolute;left:7473;top:4818;width:303;height:216;visibility:visible;mso-wrap-style:square;v-text-anchor:top" coordsize="30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903" o:spid="_x0000_s1303" style="position:absolute;left:7642;top:4836;width:285;height:198;visibility:visible;mso-wrap-style:square;v-text-anchor:top" coordsize="28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904" o:spid="_x0000_s1304" style="position:absolute;left:7455;top:4286;width:232;height:99;visibility:visible;mso-wrap-style:square;v-text-anchor:top" coordsize="23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905" o:spid="_x0000_s1305" style="position:absolute;left:7562;top:4187;width:223;height:108;visibility:visible;mso-wrap-style:square;v-text-anchor:top" coordsize="2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906" o:spid="_x0000_s1306" style="position:absolute;left:8293;top:4818;width:401;height:333;visibility:visible;mso-wrap-style:square;v-text-anchor:top" coordsize="40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907" o:spid="_x0000_s1307" style="position:absolute;left:8524;top:4863;width:205;height:180;visibility:visible;mso-wrap-style:square;v-text-anchor:top" coordsize="20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908" o:spid="_x0000_s1308" style="position:absolute;left:8738;top:5088;width:357;height:550;visibility:visible;mso-wrap-style:square;v-text-anchor:top" coordsize="35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909" o:spid="_x0000_s1309" style="position:absolute;left:9923;top:3061;width:321;height:450;visibility:visible;mso-wrap-style:square;v-text-anchor:top" coordsize="32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910" o:spid="_x0000_s1310" style="position:absolute;left:9977;top:3115;width:321;height:423;visibility:visible;mso-wrap-style:square;v-text-anchor:top" coordsize="32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911" o:spid="_x0000_s1311" style="position:absolute;left:8097;top:3890;width:418;height:153;visibility:visible;mso-wrap-style:square;v-text-anchor:top" coordsize="41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912" o:spid="_x0000_s1312" style="position:absolute;left:8079;top:3953;width:428;height:153;visibility:visible;mso-wrap-style:square;v-text-anchor:top" coordsize="42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913" o:spid="_x0000_s1313" style="position:absolute;left:8141;top:4439;width:366;height:117;visibility:visible;mso-wrap-style:square;v-text-anchor:top" coordsize="36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914" o:spid="_x0000_s1314" style="position:absolute;left:8195;top:4178;width:285;height:99;visibility:visible;mso-wrap-style:square;v-text-anchor:top" coordsize="28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915" o:spid="_x0000_s1315" style="position:absolute;left:9540;top:5151;width:205;height:207;visibility:visible;mso-wrap-style:square;v-text-anchor:top" coordsize="20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916" o:spid="_x0000_s1316" style="position:absolute;left:10306;top:3926;width:464;height:180;visibility:visible;mso-wrap-style:square;v-text-anchor:top" coordsize="46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" path="m18,180l464,99,437,,,108r18,72xe" fillcolor="#216e38" stroked="f">
                <v:path arrowok="t" o:connecttype="custom" o:connectlocs="18,180;464,99;437,0;0,108;18,180" o:connectangles="0,0,0,0,0"/>
              </v:shape>
              <v:shape id="Freeform 917" o:spid="_x0000_s1317" style="position:absolute;left:10324;top:4025;width:455;height:135;visibility:visible;mso-wrap-style:square;v-text-anchor:top" coordsize="45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918" o:spid="_x0000_s1318" style="position:absolute;left:9843;top:5025;width:428;height:433;visibility:visible;mso-wrap-style:square;v-text-anchor:top" coordsize="42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919" o:spid="_x0000_s1319" style="position:absolute;left:7446;top:2934;width:268;height:217;visibility:visible;mso-wrap-style:square;v-text-anchor:top" coordsize="268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920" o:spid="_x0000_s1320" style="position:absolute;left:8783;top:2574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921" o:spid="_x0000_s1321" style="position:absolute;left:8970;top:2565;width:303;height:261;visibility:visible;mso-wrap-style:square;v-text-anchor:top" coordsize="3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922" o:spid="_x0000_s1322" style="position:absolute;left:11108;top:3313;width:286;height:216;visibility:visible;mso-wrap-style:square;v-text-anchor:top" coordsize="28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923" o:spid="_x0000_s1323" style="position:absolute;left:11215;top:3178;width:303;height:252;visibility:visible;mso-wrap-style:square;v-text-anchor:top" coordsize="3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924" o:spid="_x0000_s1324" style="position:absolute;left:10075;top:4529;width:517;height:460;visibility:visible;mso-wrap-style:square;v-text-anchor:top" coordsize="5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925" o:spid="_x0000_s1325" style="position:absolute;left:10137;top:4773;width:419;height:324;visibility:visible;mso-wrap-style:square;v-text-anchor:top" coordsize="41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926" o:spid="_x0000_s1326" style="position:absolute;left:3405;top:2330;width:986;height:1285" coordorigin="1995,2218" coordsize="986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<v:shape id="Freeform 927" o:spid="_x0000_s1327" style="position:absolute;left:2704;top:2575;width:64;height:74;visibility:visible;mso-wrap-style:square;v-text-anchor:top" coordsize="19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928" o:spid="_x0000_s1328" style="position:absolute;left:2651;top:2557;width:47;height:92;visibility:visible;mso-wrap-style:square;v-text-anchor:top" coordsize="14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929" o:spid="_x0000_s1329" style="position:absolute;left:2548;top:2577;width:63;height:72;visibility:visible;mso-wrap-style:square;v-text-anchor:top" coordsize="1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930" o:spid="_x0000_s1330" style="position:absolute;left:2491;top:2575;width:52;height:71;visibility:visible;mso-wrap-style:square;v-text-anchor:top" coordsize="15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931" o:spid="_x0000_s1331" style="position:absolute;left:2459;top:2578;width:29;height:51;visibility:visible;mso-wrap-style:square;v-text-anchor:top" coordsize="86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932" o:spid="_x0000_s1332" style="position:absolute;left:2399;top:2575;width:53;height:71;visibility:visible;mso-wrap-style:square;v-text-anchor:top" coordsize="16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933" o:spid="_x0000_s1333" style="position:absolute;left:2350;top:2608;width:37;height:11;visibility:visible;mso-wrap-style:square;v-text-anchor:top" coordsize="11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" path="m110,l19,,,34r92,1l110,xe" fillcolor="#003277" stroked="f">
                  <v:path arrowok="t" o:connecttype="custom" o:connectlocs="37,0;6,0;0,11;31,11;37,0" o:connectangles="0,0,0,0,0"/>
                </v:shape>
                <v:shape id="Freeform 934" o:spid="_x0000_s1334" style="position:absolute;left:2309;top:2578;width:29;height:51;visibility:visible;mso-wrap-style:square;v-text-anchor:top" coordsize="8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935" o:spid="_x0000_s1335" style="position:absolute;left:2246;top:2578;width:54;height:68;visibility:visible;mso-wrap-style:square;v-text-anchor:top" coordsize="16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936" o:spid="_x0000_s1336" style="position:absolute;left:2211;top:2574;width:27;height:75;visibility:visible;mso-wrap-style:square;v-text-anchor:top" coordsize="8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937" o:spid="_x0000_s1337" style="position:absolute;left:2538;top:3229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938" o:spid="_x0000_s1338" style="position:absolute;left:2373;top:3229;width:71;height:72;visibility:visible;mso-wrap-style:square;v-text-anchor:top" coordsize="21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939" o:spid="_x0000_s1339" style="position:absolute;left:2452;top:3291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940" o:spid="_x0000_s1340" style="position:absolute;left:2452;top:2388;width:68;height:73;visibility:visible;mso-wrap-style:square;v-text-anchor:top" coordsize="2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941" o:spid="_x0000_s1341" style="position:absolute;left:2751;top:2741;width:74;height:72;visibility:visible;mso-wrap-style:square;v-text-anchor:top" coordsize="22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942" o:spid="_x0000_s1342" style="position:absolute;left:2678;top:2666;width:73;height:73;visibility:visible;mso-wrap-style:square;v-text-anchor:top" coordsize="21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943" o:spid="_x0000_s1343" style="position:absolute;left:2767;top:2648;width:72;height:73;visibility:visible;mso-wrap-style:square;v-text-anchor:top" coordsize="21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944" o:spid="_x0000_s1344" style="position:absolute;left:2550;top:3104;width:24;height:34;visibility:visible;mso-wrap-style:square;v-text-anchor:top" coordsize="7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945" o:spid="_x0000_s1345" style="position:absolute;left:2569;top:3100;width:16;height:25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946" o:spid="_x0000_s1346" style="position:absolute;left:2582;top:3092;width:23;height:26;visibility:visible;mso-wrap-style:square;v-text-anchor:top" coordsize="7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947" o:spid="_x0000_s1347" style="position:absolute;left:2599;top:3076;width:28;height:32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948" o:spid="_x0000_s1348" style="position:absolute;left:2343;top:3079;width:31;height:30;visibility:visible;mso-wrap-style:square;v-text-anchor:top" coordsize="9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949" o:spid="_x0000_s1349" style="position:absolute;left:2372;top:3091;width:14;height:16;visibility:visible;mso-wrap-style:square;v-text-anchor:top" coordsize="4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950" o:spid="_x0000_s1350" style="position:absolute;left:2378;top:3099;width:20;height:23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951" o:spid="_x0000_s1351" style="position:absolute;left:2391;top:3105;width:25;height:27;visibility:visible;mso-wrap-style:square;v-text-anchor:top" coordsize="7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952" o:spid="_x0000_s1352" style="position:absolute;left:2410;top:3116;width:19;height:23;visibility:visible;mso-wrap-style:square;v-text-anchor:top" coordsize="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953" o:spid="_x0000_s1353" style="position:absolute;left:2426;top:3120;width:14;height:25;visibility:visible;mso-wrap-style:square;v-text-anchor:top" coordsize="4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954" o:spid="_x0000_s1354" style="position:absolute;left:1995;top:2218;width:986;height:1285;visibility:visible;mso-wrap-style:square;v-text-anchor:top" coordsize="2957,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955" o:spid="_x0000_s1355" style="position:absolute;left:2236;top:2688;width:507;height:528;visibility:visible;mso-wrap-style:square;v-text-anchor:top" coordsize="1521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956" o:spid="_x0000_s1356" style="position:absolute;left:2308;top:2743;width:362;height:417;visibility:visible;mso-wrap-style:square;v-text-anchor:top" coordsize="108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14:paraId="428874C6" w14:textId="3E0865D7" w:rsidR="00F2225E" w:rsidRDefault="00411762" w:rsidP="00EB6906">
    <w:pPr>
      <w:pStyle w:val="a3"/>
      <w:bidi w:val="0"/>
      <w:rPr>
        <w:rFonts w:hint="cs"/>
      </w:rPr>
    </w:pPr>
    <w:r>
      <w:rPr>
        <w:rFonts w:hint="cs"/>
        <w:noProof/>
        <w:color w:val="000080"/>
        <w:sz w:val="19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181EF" wp14:editId="4B9C0D0B">
              <wp:simplePos x="0" y="0"/>
              <wp:positionH relativeFrom="column">
                <wp:posOffset>-83820</wp:posOffset>
              </wp:positionH>
              <wp:positionV relativeFrom="paragraph">
                <wp:posOffset>6985</wp:posOffset>
              </wp:positionV>
              <wp:extent cx="1991360" cy="813435"/>
              <wp:effectExtent l="1905" t="0" r="0" b="0"/>
              <wp:wrapNone/>
              <wp:docPr id="2" name="Text Box 6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813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13F98" w14:textId="77777777" w:rsidR="00F2225E" w:rsidRPr="00B204DB" w:rsidRDefault="00F2225E" w:rsidP="00EB6906">
                          <w:pPr>
                            <w:pStyle w:val="a9"/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</w:rPr>
                          </w:pPr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>עיריית תלֿאביב-יפו</w:t>
                          </w:r>
                        </w:p>
                        <w:p w14:paraId="1FE19B4A" w14:textId="77777777" w:rsidR="00F2225E" w:rsidRPr="00695E20" w:rsidRDefault="00F2225E" w:rsidP="00EB6906">
                          <w:pPr>
                            <w:pStyle w:val="a3"/>
                            <w:jc w:val="right"/>
                            <w:rPr>
                              <w:rFonts w:ascii="Blender" w:hAnsi="Blender" w:cs="Blender" w:hint="cs"/>
                              <w:b/>
                              <w:bCs/>
                              <w:color w:val="808080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808080"/>
                              <w:sz w:val="18"/>
                              <w:szCs w:val="18"/>
                              <w:rtl/>
                            </w:rPr>
                            <w:t>מחלקת הטקס והארועים</w:t>
                          </w:r>
                        </w:p>
                        <w:p w14:paraId="2D0F1D1B" w14:textId="77777777" w:rsidR="00F2225E" w:rsidRPr="003472A9" w:rsidRDefault="00F2225E" w:rsidP="00EB6906">
                          <w:pPr>
                            <w:jc w:val="righ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181EF" id="_x0000_t202" coordsize="21600,21600" o:spt="202" path="m,l,21600r21600,l21600,xe">
              <v:stroke joinstyle="miter"/>
              <v:path gradientshapeok="t" o:connecttype="rect"/>
            </v:shapetype>
            <v:shape id="Text Box 624" o:spid="_x0000_s1026" type="#_x0000_t202" alt="&quot;&quot;" style="position:absolute;margin-left:-6.6pt;margin-top:.55pt;width:156.8pt;height:6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" filled="f" stroked="f">
              <v:textbox>
                <w:txbxContent>
                  <w:p w14:paraId="79B13F98" w14:textId="77777777" w:rsidR="00F2225E" w:rsidRPr="00B204DB" w:rsidRDefault="00F2225E" w:rsidP="00EB6906">
                    <w:pPr>
                      <w:pStyle w:val="a9"/>
                      <w:rPr>
                        <w:rFonts w:ascii="Blender" w:hAnsi="Blender" w:cs="Blender"/>
                        <w:b/>
                        <w:bCs/>
                        <w:color w:val="000080"/>
                      </w:rPr>
                    </w:pPr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>עיריית תלֿאביב-יפו</w:t>
                    </w:r>
                  </w:p>
                  <w:p w14:paraId="1FE19B4A" w14:textId="77777777" w:rsidR="00F2225E" w:rsidRPr="00695E20" w:rsidRDefault="00F2225E" w:rsidP="00EB6906">
                    <w:pPr>
                      <w:pStyle w:val="a3"/>
                      <w:jc w:val="right"/>
                      <w:rPr>
                        <w:rFonts w:ascii="Blender" w:hAnsi="Blender" w:cs="Blender" w:hint="cs"/>
                        <w:b/>
                        <w:bCs/>
                        <w:color w:val="808080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808080"/>
                        <w:sz w:val="18"/>
                        <w:szCs w:val="18"/>
                        <w:rtl/>
                      </w:rPr>
                      <w:t>מחלקת הטקס והארועים</w:t>
                    </w:r>
                  </w:p>
                  <w:p w14:paraId="2D0F1D1B" w14:textId="77777777" w:rsidR="00F2225E" w:rsidRPr="003472A9" w:rsidRDefault="00F2225E" w:rsidP="00EB6906">
                    <w:pPr>
                      <w:jc w:val="right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color w:val="000080"/>
        <w:sz w:val="19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27F45" wp14:editId="58F16647">
              <wp:simplePos x="0" y="0"/>
              <wp:positionH relativeFrom="column">
                <wp:posOffset>-3810</wp:posOffset>
              </wp:positionH>
              <wp:positionV relativeFrom="paragraph">
                <wp:posOffset>215265</wp:posOffset>
              </wp:positionV>
              <wp:extent cx="1634490" cy="0"/>
              <wp:effectExtent l="5715" t="5715" r="7620" b="13335"/>
              <wp:wrapNone/>
              <wp:docPr id="1" name="Line 6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344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FF948" id="Line 625" o:spid="_x0000_s1026" alt="&quot;&quot;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6.95pt" to="128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" strokecolor="#036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B9545" w14:textId="77777777" w:rsidR="00D01982" w:rsidRDefault="00D019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96877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70135FA"/>
    <w:multiLevelType w:val="multilevel"/>
    <w:tmpl w:val="040D001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78E4D26"/>
    <w:multiLevelType w:val="multilevel"/>
    <w:tmpl w:val="A91888A0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right="397" w:hanging="397"/>
      </w:pPr>
      <w:rPr>
        <w:rFonts w:cs="David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right="1020" w:hanging="623"/>
      </w:pPr>
      <w:rPr>
        <w:rFonts w:cs="David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right="1701"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right="2665"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1D324533"/>
    <w:multiLevelType w:val="hybridMultilevel"/>
    <w:tmpl w:val="35765F0A"/>
    <w:lvl w:ilvl="0" w:tplc="94724B46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B1CD4"/>
    <w:multiLevelType w:val="multilevel"/>
    <w:tmpl w:val="31F851EA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David" w:hint="default"/>
        <w:b w:val="0"/>
        <w:bCs w:val="0"/>
        <w:i w:val="0"/>
        <w:iCs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AF83427"/>
    <w:multiLevelType w:val="singleLevel"/>
    <w:tmpl w:val="E18C6E14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 w15:restartNumberingAfterBreak="0">
    <w:nsid w:val="459B1C74"/>
    <w:multiLevelType w:val="singleLevel"/>
    <w:tmpl w:val="4F2A4EC0"/>
    <w:lvl w:ilvl="0">
      <w:start w:val="1"/>
      <w:numFmt w:val="chosung"/>
      <w:lvlText w:val=""/>
      <w:lvlJc w:val="center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55A61966"/>
    <w:multiLevelType w:val="multilevel"/>
    <w:tmpl w:val="5A1E8C3C"/>
    <w:lvl w:ilvl="0">
      <w:start w:val="4"/>
      <w:numFmt w:val="decimal"/>
      <w:lvlText w:val="%1."/>
      <w:lvlJc w:val="center"/>
      <w:pPr>
        <w:tabs>
          <w:tab w:val="num" w:pos="737"/>
        </w:tabs>
        <w:ind w:left="737" w:hanging="453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1361"/>
        </w:tabs>
        <w:ind w:left="1361" w:hanging="1001"/>
      </w:pPr>
      <w:rPr>
        <w:rFonts w:cs="David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2"/>
      <w:numFmt w:val="decimal"/>
      <w:lvlText w:val="%1.%2.%3.%4.%5.%6."/>
      <w:lvlJc w:val="center"/>
      <w:pPr>
        <w:tabs>
          <w:tab w:val="num" w:pos="4763"/>
        </w:tabs>
        <w:ind w:left="4763" w:hanging="2963"/>
      </w:pPr>
      <w:rPr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5C2F4894"/>
    <w:multiLevelType w:val="singleLevel"/>
    <w:tmpl w:val="1C6A9000"/>
    <w:lvl w:ilvl="0">
      <w:start w:val="1"/>
      <w:numFmt w:val="chosung"/>
      <w:lvlText w:val=""/>
      <w:lvlJc w:val="center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</w:rPr>
    </w:lvl>
  </w:abstractNum>
  <w:abstractNum w:abstractNumId="9" w15:restartNumberingAfterBreak="0">
    <w:nsid w:val="7063632B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72FA3EB5"/>
    <w:multiLevelType w:val="singleLevel"/>
    <w:tmpl w:val="BF1AE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5E"/>
    <w:rsid w:val="000056F4"/>
    <w:rsid w:val="00005EC4"/>
    <w:rsid w:val="0001128E"/>
    <w:rsid w:val="0001259F"/>
    <w:rsid w:val="00025DCB"/>
    <w:rsid w:val="00050A97"/>
    <w:rsid w:val="00053D7B"/>
    <w:rsid w:val="00061B85"/>
    <w:rsid w:val="000643F0"/>
    <w:rsid w:val="000653C8"/>
    <w:rsid w:val="000751A4"/>
    <w:rsid w:val="000A39DE"/>
    <w:rsid w:val="000B5D69"/>
    <w:rsid w:val="000F511E"/>
    <w:rsid w:val="00113F23"/>
    <w:rsid w:val="001349D4"/>
    <w:rsid w:val="001467EC"/>
    <w:rsid w:val="00150F8E"/>
    <w:rsid w:val="00194620"/>
    <w:rsid w:val="001A59DE"/>
    <w:rsid w:val="001D4DD1"/>
    <w:rsid w:val="001F60E0"/>
    <w:rsid w:val="00235731"/>
    <w:rsid w:val="00245021"/>
    <w:rsid w:val="00265190"/>
    <w:rsid w:val="002754B5"/>
    <w:rsid w:val="00277C9E"/>
    <w:rsid w:val="00287281"/>
    <w:rsid w:val="002A5C93"/>
    <w:rsid w:val="002B2E07"/>
    <w:rsid w:val="002B39A2"/>
    <w:rsid w:val="002F50F4"/>
    <w:rsid w:val="00300FD3"/>
    <w:rsid w:val="00327F35"/>
    <w:rsid w:val="00335167"/>
    <w:rsid w:val="00345EBB"/>
    <w:rsid w:val="00346B48"/>
    <w:rsid w:val="003472A9"/>
    <w:rsid w:val="003777A0"/>
    <w:rsid w:val="00382BCF"/>
    <w:rsid w:val="003B077B"/>
    <w:rsid w:val="003B3DD2"/>
    <w:rsid w:val="003D5459"/>
    <w:rsid w:val="0040134C"/>
    <w:rsid w:val="00411762"/>
    <w:rsid w:val="00424EBA"/>
    <w:rsid w:val="0044698A"/>
    <w:rsid w:val="004B16DF"/>
    <w:rsid w:val="004E0061"/>
    <w:rsid w:val="00555B6E"/>
    <w:rsid w:val="0058767B"/>
    <w:rsid w:val="005C0980"/>
    <w:rsid w:val="00644F9A"/>
    <w:rsid w:val="00654DD8"/>
    <w:rsid w:val="00656332"/>
    <w:rsid w:val="00661868"/>
    <w:rsid w:val="00686810"/>
    <w:rsid w:val="006B298A"/>
    <w:rsid w:val="006B447D"/>
    <w:rsid w:val="006D5DD6"/>
    <w:rsid w:val="006E33D9"/>
    <w:rsid w:val="006E48F3"/>
    <w:rsid w:val="00721A3A"/>
    <w:rsid w:val="007275EA"/>
    <w:rsid w:val="007371AE"/>
    <w:rsid w:val="007637C6"/>
    <w:rsid w:val="00786A23"/>
    <w:rsid w:val="007A3923"/>
    <w:rsid w:val="007D7876"/>
    <w:rsid w:val="00806FD6"/>
    <w:rsid w:val="00821FD4"/>
    <w:rsid w:val="008817A6"/>
    <w:rsid w:val="008C65B2"/>
    <w:rsid w:val="008D2441"/>
    <w:rsid w:val="008E7500"/>
    <w:rsid w:val="0092648A"/>
    <w:rsid w:val="00934D67"/>
    <w:rsid w:val="00973D65"/>
    <w:rsid w:val="009A737E"/>
    <w:rsid w:val="009C26B1"/>
    <w:rsid w:val="009D17B5"/>
    <w:rsid w:val="009E7156"/>
    <w:rsid w:val="009E7ED2"/>
    <w:rsid w:val="009F065E"/>
    <w:rsid w:val="00A24768"/>
    <w:rsid w:val="00A271A9"/>
    <w:rsid w:val="00A91744"/>
    <w:rsid w:val="00AB529E"/>
    <w:rsid w:val="00AD1A4B"/>
    <w:rsid w:val="00AD51ED"/>
    <w:rsid w:val="00AE1ABC"/>
    <w:rsid w:val="00AF4610"/>
    <w:rsid w:val="00AF7A8C"/>
    <w:rsid w:val="00B2204E"/>
    <w:rsid w:val="00B81CBA"/>
    <w:rsid w:val="00BD6D2E"/>
    <w:rsid w:val="00BF69FE"/>
    <w:rsid w:val="00C16704"/>
    <w:rsid w:val="00C23968"/>
    <w:rsid w:val="00C27D0F"/>
    <w:rsid w:val="00C55956"/>
    <w:rsid w:val="00CC2850"/>
    <w:rsid w:val="00CC5F9C"/>
    <w:rsid w:val="00CE3A08"/>
    <w:rsid w:val="00CF0659"/>
    <w:rsid w:val="00CF2750"/>
    <w:rsid w:val="00D01982"/>
    <w:rsid w:val="00D11A8F"/>
    <w:rsid w:val="00D47450"/>
    <w:rsid w:val="00D568F6"/>
    <w:rsid w:val="00D811DD"/>
    <w:rsid w:val="00D93F6C"/>
    <w:rsid w:val="00D9520E"/>
    <w:rsid w:val="00DC5622"/>
    <w:rsid w:val="00DE3A5E"/>
    <w:rsid w:val="00E02E7E"/>
    <w:rsid w:val="00E14048"/>
    <w:rsid w:val="00E146D8"/>
    <w:rsid w:val="00E37D3C"/>
    <w:rsid w:val="00E57EC6"/>
    <w:rsid w:val="00E607F2"/>
    <w:rsid w:val="00E854BB"/>
    <w:rsid w:val="00EA5118"/>
    <w:rsid w:val="00EB6906"/>
    <w:rsid w:val="00EF3879"/>
    <w:rsid w:val="00F11B05"/>
    <w:rsid w:val="00F2225E"/>
    <w:rsid w:val="00F239AA"/>
    <w:rsid w:val="00F30404"/>
    <w:rsid w:val="00F5658C"/>
    <w:rsid w:val="00F86429"/>
    <w:rsid w:val="00F9322E"/>
    <w:rsid w:val="00FA4907"/>
    <w:rsid w:val="00FB4344"/>
    <w:rsid w:val="00FD3DFD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"/>
    </o:shapedefaults>
    <o:shapelayout v:ext="edit">
      <o:idmap v:ext="edit" data="1"/>
    </o:shapelayout>
  </w:shapeDefaults>
  <w:decimalSymbol w:val="."/>
  <w:listSeparator w:val=","/>
  <w14:docId w14:val="41C61742"/>
  <w15:chartTrackingRefBased/>
  <w15:docId w15:val="{BC6FC8F7-23D2-4057-826A-485CA528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styleId="aa">
    <w:name w:val="annotation reference"/>
    <w:rsid w:val="002B2E07"/>
    <w:rPr>
      <w:sz w:val="16"/>
      <w:szCs w:val="16"/>
    </w:rPr>
  </w:style>
  <w:style w:type="paragraph" w:styleId="ab">
    <w:name w:val="annotation text"/>
    <w:basedOn w:val="a"/>
    <w:link w:val="ac"/>
    <w:rsid w:val="002B2E07"/>
    <w:rPr>
      <w:sz w:val="20"/>
      <w:szCs w:val="20"/>
    </w:rPr>
  </w:style>
  <w:style w:type="character" w:customStyle="1" w:styleId="ac">
    <w:name w:val="טקסט הערה תו"/>
    <w:link w:val="ab"/>
    <w:rsid w:val="002B2E07"/>
    <w:rPr>
      <w:rFonts w:cs="David"/>
    </w:rPr>
  </w:style>
  <w:style w:type="paragraph" w:styleId="ad">
    <w:name w:val="annotation subject"/>
    <w:basedOn w:val="ab"/>
    <w:next w:val="ab"/>
    <w:link w:val="ae"/>
    <w:rsid w:val="002B2E07"/>
    <w:rPr>
      <w:b/>
      <w:bCs/>
    </w:rPr>
  </w:style>
  <w:style w:type="character" w:customStyle="1" w:styleId="ae">
    <w:name w:val="נושא הערה תו"/>
    <w:link w:val="ad"/>
    <w:rsid w:val="002B2E07"/>
    <w:rPr>
      <w:rFonts w:cs="David"/>
      <w:b/>
      <w:bCs/>
    </w:rPr>
  </w:style>
  <w:style w:type="paragraph" w:styleId="af">
    <w:name w:val="Revision"/>
    <w:hidden/>
    <w:uiPriority w:val="99"/>
    <w:semiHidden/>
    <w:rsid w:val="002B2E07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01\Eruim\Tmpl-2003\&#1514;&#1489;&#1504;&#1497;&#1514;%20&#1500;&#1493;&#1490;&#1493;%20&#1492;&#1502;&#1488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typeform xmlns="79020fcc-8222-4698-a608-d290a91e025b" xsi:nil="true"/>
    <_x05e0__x05d5__x05e9__x05d0__x0020__x05d4__x05d8__x05d5__x05e4__x05e1_ xmlns="79020fcc-8222-4698-a608-d290a91e025b" xsi:nil="true"/>
    <lobby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5AC6C-C55B-4A4A-BAA5-CE850AF55BE5}"/>
</file>

<file path=customXml/itemProps2.xml><?xml version="1.0" encoding="utf-8"?>
<ds:datastoreItem xmlns:ds="http://schemas.openxmlformats.org/officeDocument/2006/customXml" ds:itemID="{48481FCB-E41E-4845-A390-95C6E803272B}"/>
</file>

<file path=customXml/itemProps3.xml><?xml version="1.0" encoding="utf-8"?>
<ds:datastoreItem xmlns:ds="http://schemas.openxmlformats.org/officeDocument/2006/customXml" ds:itemID="{D9C1D9FA-C326-43F7-A427-1973B2619085}"/>
</file>

<file path=customXml/itemProps4.xml><?xml version="1.0" encoding="utf-8"?>
<ds:datastoreItem xmlns:ds="http://schemas.openxmlformats.org/officeDocument/2006/customXml" ds:itemID="{AF052D73-CFAE-43A8-B8B7-4D41088C585C}"/>
</file>

<file path=docProps/app.xml><?xml version="1.0" encoding="utf-8"?>
<Properties xmlns="http://schemas.openxmlformats.org/officeDocument/2006/extended-properties" xmlns:vt="http://schemas.openxmlformats.org/officeDocument/2006/docPropsVTypes">
  <Template>תבנית לוגו המאה.dot</Template>
  <TotalTime>1</TotalTime>
  <Pages>2</Pages>
  <Words>251</Words>
  <Characters>1258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הגשת מועמדות לתואר יקירי העיר 2020</vt:lpstr>
    </vt:vector>
  </TitlesOfParts>
  <Company>לישכת ראש העיר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הגשת מועמדות לתואר יקירי העיר 2021</dc:title>
  <dc:subject>מאקרא</dc:subject>
  <dc:creator>טליה גלעם</dc:creator>
  <cp:keywords>כללי</cp:keywords>
  <cp:lastModifiedBy>גילה גרטל</cp:lastModifiedBy>
  <cp:revision>3</cp:revision>
  <cp:lastPrinted>2019-05-30T11:29:00Z</cp:lastPrinted>
  <dcterms:created xsi:type="dcterms:W3CDTF">2020-11-08T16:45:00Z</dcterms:created>
  <dcterms:modified xsi:type="dcterms:W3CDTF">2020-11-08T16:46:00Z</dcterms:modified>
  <cp:category>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טקס וארועים-יוצא</vt:lpwstr>
  </property>
  <property fmtid="{D5CDD505-2E9C-101B-9397-08002B2CF9AE}" pid="3" name="SDCategoryID">
    <vt:lpwstr>7d9f77ab1d6b;#</vt:lpwstr>
  </property>
  <property fmtid="{D5CDD505-2E9C-101B-9397-08002B2CF9AE}" pid="4" name="AutoNumber">
    <vt:lpwstr>50397114</vt:lpwstr>
  </property>
  <property fmtid="{D5CDD505-2E9C-101B-9397-08002B2CF9AE}" pid="5" name="SDDocumentSource">
    <vt:lpwstr>SDNewFile</vt:lpwstr>
  </property>
  <property fmtid="{D5CDD505-2E9C-101B-9397-08002B2CF9AE}" pid="6" name="ContentTypeId">
    <vt:lpwstr>0x010100AA4611DC5F55244C9EF02251ACE26BCE</vt:lpwstr>
  </property>
  <property fmtid="{D5CDD505-2E9C-101B-9397-08002B2CF9AE}" pid="7" name="SDCategories">
    <vt:lpwstr>:שרדוקס1:מחלקת הטקס והארועים:יקירי תל אביב:תהליך הגשת מועמדות;#</vt:lpwstr>
  </property>
  <property fmtid="{D5CDD505-2E9C-101B-9397-08002B2CF9AE}" pid="8" name="SDDocDate">
    <vt:lpwstr>2014-12-21T01:00:00Z</vt:lpwstr>
  </property>
  <property fmtid="{D5CDD505-2E9C-101B-9397-08002B2CF9AE}" pid="9" name="SDHebDate">
    <vt:lpwstr>כ"ט בכסלו, התשע"ה</vt:lpwstr>
  </property>
  <property fmtid="{D5CDD505-2E9C-101B-9397-08002B2CF9AE}" pid="10" name="SDImportance">
    <vt:lpwstr>0</vt:lpwstr>
  </property>
  <property fmtid="{D5CDD505-2E9C-101B-9397-08002B2CF9AE}" pid="11" name="SDAuthor">
    <vt:lpwstr>טליה גלעם - סגנית מנהל הטכס והאירועים</vt:lpwstr>
  </property>
  <property fmtid="{D5CDD505-2E9C-101B-9397-08002B2CF9AE}" pid="12" name="SDAsmachta">
    <vt:lpwstr/>
  </property>
  <property fmtid="{D5CDD505-2E9C-101B-9397-08002B2CF9AE}" pid="13" name="SDMailOut">
    <vt:lpwstr/>
  </property>
  <property fmtid="{D5CDD505-2E9C-101B-9397-08002B2CF9AE}" pid="14" name="SDOriginalID">
    <vt:lpwstr/>
  </property>
  <property fmtid="{D5CDD505-2E9C-101B-9397-08002B2CF9AE}" pid="15" name="SDOfflineTo">
    <vt:lpwstr/>
  </property>
  <property fmtid="{D5CDD505-2E9C-101B-9397-08002B2CF9AE}" pid="16" name="OrganizationalStructure">
    <vt:lpwstr/>
  </property>
</Properties>
</file>